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A" w:rsidRDefault="003235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</w:pPr>
      <w:r>
        <w:t>Зарегистрировано в Минюсте России 19 октября 2015 г. N 39362</w:t>
      </w:r>
    </w:p>
    <w:p w:rsidR="003235DA" w:rsidRDefault="003235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235DA" w:rsidRDefault="003235DA">
      <w:pPr>
        <w:pStyle w:val="ConsPlusTitle"/>
        <w:jc w:val="center"/>
      </w:pPr>
    </w:p>
    <w:p w:rsidR="003235DA" w:rsidRDefault="003235DA">
      <w:pPr>
        <w:pStyle w:val="ConsPlusTitle"/>
        <w:jc w:val="center"/>
      </w:pPr>
      <w:r>
        <w:t>ПРИКАЗ</w:t>
      </w:r>
    </w:p>
    <w:p w:rsidR="003235DA" w:rsidRDefault="003235DA">
      <w:pPr>
        <w:pStyle w:val="ConsPlusTitle"/>
        <w:jc w:val="center"/>
      </w:pPr>
      <w:r>
        <w:t>от 6 октября 2015 г. N 691н</w:t>
      </w:r>
    </w:p>
    <w:p w:rsidR="003235DA" w:rsidRDefault="003235DA">
      <w:pPr>
        <w:pStyle w:val="ConsPlusTitle"/>
        <w:jc w:val="center"/>
      </w:pPr>
    </w:p>
    <w:p w:rsidR="003235DA" w:rsidRDefault="003235DA">
      <w:pPr>
        <w:pStyle w:val="ConsPlusTitle"/>
        <w:jc w:val="center"/>
      </w:pPr>
      <w:r>
        <w:t>ОБ УТВЕРЖДЕНИИ ПРОФЕССИОНАЛЬНОГО СТАНДАРТА</w:t>
      </w:r>
    </w:p>
    <w:p w:rsidR="003235DA" w:rsidRDefault="003235DA">
      <w:pPr>
        <w:pStyle w:val="ConsPlusTitle"/>
        <w:jc w:val="center"/>
      </w:pPr>
      <w:r>
        <w:t>"СПЕЦИАЛИСТ ПО УПРАВЛЕНИЮ ПЕРСОНАЛОМ"</w:t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3235DA" w:rsidRDefault="003235DA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управлению персоналом".</w:t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right"/>
      </w:pPr>
      <w:r>
        <w:t>Министр</w:t>
      </w:r>
    </w:p>
    <w:p w:rsidR="003235DA" w:rsidRDefault="003235DA">
      <w:pPr>
        <w:pStyle w:val="ConsPlusNormal"/>
        <w:jc w:val="right"/>
      </w:pPr>
      <w:r>
        <w:t>М.А.ТОПИЛИН</w:t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right"/>
      </w:pPr>
      <w:r>
        <w:t>Утвержден</w:t>
      </w:r>
    </w:p>
    <w:p w:rsidR="003235DA" w:rsidRDefault="003235DA">
      <w:pPr>
        <w:pStyle w:val="ConsPlusNormal"/>
        <w:jc w:val="right"/>
      </w:pPr>
      <w:r>
        <w:t>приказом Министерства труда</w:t>
      </w:r>
    </w:p>
    <w:p w:rsidR="003235DA" w:rsidRDefault="003235DA">
      <w:pPr>
        <w:pStyle w:val="ConsPlusNormal"/>
        <w:jc w:val="right"/>
      </w:pPr>
      <w:r>
        <w:t>и социальной защиты</w:t>
      </w:r>
    </w:p>
    <w:p w:rsidR="003235DA" w:rsidRDefault="003235DA">
      <w:pPr>
        <w:pStyle w:val="ConsPlusNormal"/>
        <w:jc w:val="right"/>
      </w:pPr>
      <w:r>
        <w:t>Российской Федерации</w:t>
      </w:r>
    </w:p>
    <w:p w:rsidR="003235DA" w:rsidRDefault="003235DA">
      <w:pPr>
        <w:pStyle w:val="ConsPlusNormal"/>
        <w:jc w:val="right"/>
      </w:pPr>
      <w:r>
        <w:t>от 6 октября 2015 г. N 691н</w:t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3235DA" w:rsidRDefault="003235DA">
      <w:pPr>
        <w:sectPr w:rsidR="003235DA" w:rsidSect="00084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5DA" w:rsidRDefault="003235DA">
      <w:pPr>
        <w:pStyle w:val="ConsPlusTitle"/>
        <w:jc w:val="center"/>
      </w:pPr>
    </w:p>
    <w:p w:rsidR="003235DA" w:rsidRDefault="003235DA">
      <w:pPr>
        <w:pStyle w:val="ConsPlusTitle"/>
        <w:jc w:val="center"/>
      </w:pPr>
      <w:r>
        <w:t>СПЕЦИАЛИСТ ПО УПРАВЛЕНИЮ ПЕРСОНАЛОМ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05"/>
        <w:gridCol w:w="2094"/>
      </w:tblGrid>
      <w:tr w:rsidR="003235DA" w:rsidRPr="007E3494">
        <w:tc>
          <w:tcPr>
            <w:tcW w:w="7605" w:type="dxa"/>
            <w:tcBorders>
              <w:top w:val="nil"/>
              <w:left w:val="nil"/>
              <w:bottom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  <w:jc w:val="center"/>
            </w:pPr>
            <w:r>
              <w:t>559</w:t>
            </w: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center"/>
      </w:pPr>
      <w:r>
        <w:t>I. Общие сведения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3"/>
        <w:gridCol w:w="224"/>
        <w:gridCol w:w="1428"/>
      </w:tblGrid>
      <w:tr w:rsidR="003235DA" w:rsidRPr="007E3494">
        <w:tc>
          <w:tcPr>
            <w:tcW w:w="8053" w:type="dxa"/>
            <w:tcBorders>
              <w:top w:val="nil"/>
              <w:left w:val="nil"/>
              <w:right w:val="nil"/>
            </w:tcBorders>
          </w:tcPr>
          <w:p w:rsidR="003235DA" w:rsidRDefault="003235DA">
            <w:pPr>
              <w:pStyle w:val="ConsPlusNormal"/>
            </w:pPr>
            <w:r>
              <w:t>Управление персоналом организации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235DA" w:rsidRDefault="003235DA">
            <w:pPr>
              <w:pStyle w:val="ConsPlusNormal"/>
              <w:jc w:val="center"/>
            </w:pPr>
            <w:r>
              <w:t>07.003</w:t>
            </w:r>
          </w:p>
        </w:tc>
      </w:tr>
      <w:tr w:rsidR="003235DA" w:rsidRPr="007E3494">
        <w:tblPrEx>
          <w:tblBorders>
            <w:right w:val="none" w:sz="0" w:space="0" w:color="auto"/>
          </w:tblBorders>
        </w:tblPrEx>
        <w:tc>
          <w:tcPr>
            <w:tcW w:w="8053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Основная цель вида профессиональной деятельности: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1"/>
      </w:tblGrid>
      <w:tr w:rsidR="003235DA" w:rsidRPr="007E3494"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  <w:jc w:val="both"/>
            </w:pPr>
            <w:r>
              <w:t>Обеспечение эффективного функционирования системы управления персоналом для достижения целей организации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Группа занятий: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1"/>
        <w:gridCol w:w="3637"/>
        <w:gridCol w:w="1329"/>
        <w:gridCol w:w="3276"/>
      </w:tblGrid>
      <w:tr w:rsidR="003235DA" w:rsidRPr="007E3494">
        <w:tc>
          <w:tcPr>
            <w:tcW w:w="1421" w:type="dxa"/>
          </w:tcPr>
          <w:p w:rsidR="003235DA" w:rsidRDefault="003235DA">
            <w:pPr>
              <w:pStyle w:val="ConsPlusNormal"/>
            </w:pPr>
            <w:hyperlink r:id="rId6" w:history="1">
              <w:r>
                <w:rPr>
                  <w:color w:val="0000FF"/>
                </w:rPr>
                <w:t>1232</w:t>
              </w:r>
            </w:hyperlink>
          </w:p>
        </w:tc>
        <w:tc>
          <w:tcPr>
            <w:tcW w:w="3637" w:type="dxa"/>
          </w:tcPr>
          <w:p w:rsidR="003235DA" w:rsidRDefault="003235DA">
            <w:pPr>
              <w:pStyle w:val="ConsPlusNormal"/>
            </w:pPr>
            <w:r>
              <w:t>Руководители подразделений (служб) управления кадрами и трудовыми отношениями</w:t>
            </w:r>
          </w:p>
        </w:tc>
        <w:tc>
          <w:tcPr>
            <w:tcW w:w="1329" w:type="dxa"/>
          </w:tcPr>
          <w:p w:rsidR="003235DA" w:rsidRDefault="003235DA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3276" w:type="dxa"/>
          </w:tcPr>
          <w:p w:rsidR="003235DA" w:rsidRDefault="003235DA">
            <w:pPr>
              <w:pStyle w:val="ConsPlusNormal"/>
            </w:pPr>
            <w:r>
              <w:t>Специалисты по кадрам и профориентации</w:t>
            </w:r>
          </w:p>
        </w:tc>
      </w:tr>
      <w:tr w:rsidR="003235DA" w:rsidRPr="007E3494">
        <w:tc>
          <w:tcPr>
            <w:tcW w:w="1421" w:type="dxa"/>
          </w:tcPr>
          <w:p w:rsidR="003235DA" w:rsidRDefault="003235DA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3423</w:t>
              </w:r>
            </w:hyperlink>
          </w:p>
        </w:tc>
        <w:tc>
          <w:tcPr>
            <w:tcW w:w="3637" w:type="dxa"/>
          </w:tcPr>
          <w:p w:rsidR="003235DA" w:rsidRDefault="003235DA">
            <w:pPr>
              <w:pStyle w:val="ConsPlusNormal"/>
            </w:pPr>
            <w:r>
              <w:t>Специалисты кадровых служб и учреждений занятости</w:t>
            </w:r>
          </w:p>
        </w:tc>
        <w:tc>
          <w:tcPr>
            <w:tcW w:w="1329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327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21" w:type="dxa"/>
            <w:tcBorders>
              <w:bottom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 xml:space="preserve">(код ОКЗ </w:t>
            </w:r>
            <w:hyperlink w:anchor="P2298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637" w:type="dxa"/>
            <w:tcBorders>
              <w:bottom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29" w:type="dxa"/>
            <w:tcBorders>
              <w:bottom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276" w:type="dxa"/>
            <w:tcBorders>
              <w:bottom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Отнесение к видам экономической деятельности: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1"/>
        <w:gridCol w:w="8242"/>
      </w:tblGrid>
      <w:tr w:rsidR="003235DA" w:rsidRPr="007E3494">
        <w:tc>
          <w:tcPr>
            <w:tcW w:w="1421" w:type="dxa"/>
          </w:tcPr>
          <w:p w:rsidR="003235DA" w:rsidRDefault="003235DA">
            <w:pPr>
              <w:pStyle w:val="ConsPlusNormal"/>
            </w:pPr>
            <w:hyperlink r:id="rId9" w:history="1">
              <w:r>
                <w:rPr>
                  <w:color w:val="0000FF"/>
                </w:rPr>
                <w:t>78.30</w:t>
              </w:r>
            </w:hyperlink>
          </w:p>
        </w:tc>
        <w:tc>
          <w:tcPr>
            <w:tcW w:w="8242" w:type="dxa"/>
          </w:tcPr>
          <w:p w:rsidR="003235DA" w:rsidRDefault="003235DA">
            <w:pPr>
              <w:pStyle w:val="ConsPlusNormal"/>
            </w:pPr>
            <w:r>
              <w:t>Деятельность по подбору персонала прочая</w:t>
            </w:r>
          </w:p>
        </w:tc>
      </w:tr>
      <w:tr w:rsidR="003235DA" w:rsidRPr="007E349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 xml:space="preserve">(код ОКВЭД </w:t>
            </w:r>
            <w:hyperlink w:anchor="P2299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242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center"/>
      </w:pPr>
      <w:r>
        <w:t>II. Описание трудовых функций,</w:t>
      </w:r>
    </w:p>
    <w:p w:rsidR="003235DA" w:rsidRDefault="003235DA">
      <w:pPr>
        <w:pStyle w:val="ConsPlusNormal"/>
        <w:jc w:val="center"/>
      </w:pPr>
      <w:r>
        <w:t>входящих в профессиональный стандарт (функциональная карта</w:t>
      </w:r>
    </w:p>
    <w:p w:rsidR="003235DA" w:rsidRDefault="003235DA">
      <w:pPr>
        <w:pStyle w:val="ConsPlusNormal"/>
        <w:jc w:val="center"/>
      </w:pPr>
      <w:r>
        <w:t>вида профессиональной деятельности)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2131"/>
        <w:gridCol w:w="980"/>
        <w:gridCol w:w="4003"/>
        <w:gridCol w:w="954"/>
        <w:gridCol w:w="1080"/>
      </w:tblGrid>
      <w:tr w:rsidR="003235DA" w:rsidRPr="007E3494">
        <w:tc>
          <w:tcPr>
            <w:tcW w:w="3602" w:type="dxa"/>
            <w:gridSpan w:val="3"/>
          </w:tcPr>
          <w:p w:rsidR="003235DA" w:rsidRDefault="003235D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037" w:type="dxa"/>
            <w:gridSpan w:val="3"/>
          </w:tcPr>
          <w:p w:rsidR="003235DA" w:rsidRDefault="003235D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235DA" w:rsidRPr="007E3494">
        <w:tc>
          <w:tcPr>
            <w:tcW w:w="491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31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0" w:type="dxa"/>
          </w:tcPr>
          <w:p w:rsidR="003235DA" w:rsidRDefault="003235D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A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Документационное обеспечение работы с персоналом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Ведение организационной и распорядительной документации по персоналу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Ведение документации по учету и движению кадров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учету и движению кадров, представлению документов по персоналу в государственные органы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B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Деятельность по обеспечению персоналом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Сбор информации о потребностях организации в персонале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Поиск, привлечение, подбор и отбор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обеспечения персоналом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C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Деятельность по оценке и аттестации персонала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Организация и проведение оценки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Организация и проведение аттестации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при проведении оценки и аттестации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D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Деятельность по развитию персонала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Организация обучения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Организация адаптации и стажировки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E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Деятельность по организации труда и оплаты персонала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Организация труда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Организация оплаты труда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вопросам организации труда и оплаты персонала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F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Деятельность по организации корпоративной социальной политики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Разработка корпоративной социальной политики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Реализация корпоративной социальной политики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вопросам корпоративной социальной политики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G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Операционное управление персоналом и подразделением организации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Разработка системы операционного управления персоналом и работы структурного подразделения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  <w:tr w:rsidR="003235DA" w:rsidRPr="007E3494">
        <w:tc>
          <w:tcPr>
            <w:tcW w:w="491" w:type="dxa"/>
            <w:vMerge w:val="restart"/>
          </w:tcPr>
          <w:p w:rsidR="003235DA" w:rsidRDefault="003235DA">
            <w:pPr>
              <w:pStyle w:val="ConsPlusNormal"/>
            </w:pPr>
            <w:r>
              <w:t>H</w:t>
            </w:r>
          </w:p>
        </w:tc>
        <w:tc>
          <w:tcPr>
            <w:tcW w:w="2131" w:type="dxa"/>
            <w:vMerge w:val="restart"/>
          </w:tcPr>
          <w:p w:rsidR="003235DA" w:rsidRDefault="003235DA">
            <w:pPr>
              <w:pStyle w:val="ConsPlusNormal"/>
            </w:pPr>
            <w:r>
              <w:t>Стратегическое управление персоналом организации</w:t>
            </w:r>
          </w:p>
        </w:tc>
        <w:tc>
          <w:tcPr>
            <w:tcW w:w="980" w:type="dxa"/>
            <w:vMerge w:val="restart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Разработка системы стратегического управления персоналом организации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Реализация системы стратегического управления персоналом организации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  <w:tr w:rsidR="003235DA" w:rsidRPr="007E3494">
        <w:tc>
          <w:tcPr>
            <w:tcW w:w="491" w:type="dxa"/>
            <w:vMerge/>
          </w:tcPr>
          <w:p w:rsidR="003235DA" w:rsidRPr="007E3494" w:rsidRDefault="003235DA"/>
        </w:tc>
        <w:tc>
          <w:tcPr>
            <w:tcW w:w="2131" w:type="dxa"/>
            <w:vMerge/>
          </w:tcPr>
          <w:p w:rsidR="003235DA" w:rsidRPr="007E3494" w:rsidRDefault="003235DA"/>
        </w:tc>
        <w:tc>
          <w:tcPr>
            <w:tcW w:w="980" w:type="dxa"/>
            <w:vMerge/>
          </w:tcPr>
          <w:p w:rsidR="003235DA" w:rsidRPr="007E3494" w:rsidRDefault="003235DA"/>
        </w:tc>
        <w:tc>
          <w:tcPr>
            <w:tcW w:w="4003" w:type="dxa"/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стратегическому управлению персоналом организации</w:t>
            </w:r>
          </w:p>
        </w:tc>
        <w:tc>
          <w:tcPr>
            <w:tcW w:w="954" w:type="dxa"/>
          </w:tcPr>
          <w:p w:rsidR="003235DA" w:rsidRDefault="003235DA">
            <w:pPr>
              <w:pStyle w:val="ConsPlusNormal"/>
              <w:jc w:val="center"/>
            </w:pPr>
            <w:r>
              <w:t>H/03.7</w:t>
            </w:r>
          </w:p>
        </w:tc>
        <w:tc>
          <w:tcPr>
            <w:tcW w:w="1080" w:type="dxa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center"/>
      </w:pPr>
      <w:r>
        <w:t>III. Характеристика обобщенных трудовых функций</w:t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3.1.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4132"/>
        <w:gridCol w:w="879"/>
        <w:gridCol w:w="994"/>
        <w:gridCol w:w="1679"/>
        <w:gridCol w:w="360"/>
      </w:tblGrid>
      <w:tr w:rsidR="003235DA" w:rsidRPr="007E3494"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</w:pPr>
            <w:r>
              <w:t>Документационное обеспечение работы с персоналом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6"/>
        <w:gridCol w:w="7009"/>
      </w:tblGrid>
      <w:tr w:rsidR="003235DA" w:rsidRPr="007E3494"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09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Специалист по кадровому делопроизводству</w:t>
            </w:r>
          </w:p>
          <w:p w:rsidR="003235DA" w:rsidRDefault="003235DA">
            <w:pPr>
              <w:pStyle w:val="ConsPlusNormal"/>
            </w:pPr>
            <w:r>
              <w:t>Специалист по документационному обеспечению работы с персоналом</w:t>
            </w:r>
          </w:p>
          <w:p w:rsidR="003235DA" w:rsidRDefault="003235DA">
            <w:pPr>
              <w:pStyle w:val="ConsPlusNormal"/>
            </w:pPr>
            <w:r>
              <w:t>Специалист по документационному обеспечению персонала</w:t>
            </w:r>
          </w:p>
          <w:p w:rsidR="003235DA" w:rsidRDefault="003235DA">
            <w:pPr>
              <w:pStyle w:val="ConsPlusNormal"/>
            </w:pPr>
            <w:r>
              <w:t>Специалист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0"/>
        <w:gridCol w:w="7115"/>
      </w:tblGrid>
      <w:tr w:rsidR="003235DA" w:rsidRPr="007E3494">
        <w:tc>
          <w:tcPr>
            <w:tcW w:w="2520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15" w:type="dxa"/>
          </w:tcPr>
          <w:p w:rsidR="003235DA" w:rsidRDefault="003235DA">
            <w:pPr>
              <w:pStyle w:val="ConsPlusNormal"/>
            </w:pPr>
            <w:r>
              <w:t>Среднее профессиональное образование - программа подготовки специалистов среднего звена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</w:tr>
      <w:tr w:rsidR="003235DA" w:rsidRPr="007E3494">
        <w:tc>
          <w:tcPr>
            <w:tcW w:w="2520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15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520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15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520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15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0"/>
        <w:gridCol w:w="1036"/>
        <w:gridCol w:w="5809"/>
      </w:tblGrid>
      <w:tr w:rsidR="003235DA" w:rsidRPr="007E3494">
        <w:tc>
          <w:tcPr>
            <w:tcW w:w="2790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36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09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2790" w:type="dxa"/>
            <w:vMerge w:val="restart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1036" w:type="dxa"/>
          </w:tcPr>
          <w:p w:rsidR="003235DA" w:rsidRDefault="003235DA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809" w:type="dxa"/>
          </w:tcPr>
          <w:p w:rsidR="003235DA" w:rsidRDefault="003235DA">
            <w:pPr>
              <w:pStyle w:val="ConsPlusNormal"/>
            </w:pPr>
            <w:r>
              <w:t>Специалисты по кадрам и профориентации</w:t>
            </w:r>
          </w:p>
        </w:tc>
      </w:tr>
      <w:tr w:rsidR="003235DA" w:rsidRPr="007E3494">
        <w:tc>
          <w:tcPr>
            <w:tcW w:w="2790" w:type="dxa"/>
            <w:vMerge/>
          </w:tcPr>
          <w:p w:rsidR="003235DA" w:rsidRPr="007E3494" w:rsidRDefault="003235DA"/>
        </w:tc>
        <w:tc>
          <w:tcPr>
            <w:tcW w:w="1036" w:type="dxa"/>
          </w:tcPr>
          <w:p w:rsidR="003235DA" w:rsidRDefault="003235DA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3423</w:t>
              </w:r>
            </w:hyperlink>
          </w:p>
        </w:tc>
        <w:tc>
          <w:tcPr>
            <w:tcW w:w="5809" w:type="dxa"/>
          </w:tcPr>
          <w:p w:rsidR="003235DA" w:rsidRDefault="003235DA">
            <w:pPr>
              <w:pStyle w:val="ConsPlusNormal"/>
              <w:jc w:val="center"/>
            </w:pPr>
            <w:r>
              <w:t>Специалисты кадровых служб и учреждений занятости</w:t>
            </w:r>
          </w:p>
        </w:tc>
      </w:tr>
      <w:tr w:rsidR="003235DA" w:rsidRPr="007E3494">
        <w:tc>
          <w:tcPr>
            <w:tcW w:w="2790" w:type="dxa"/>
            <w:vMerge w:val="restart"/>
          </w:tcPr>
          <w:p w:rsidR="003235DA" w:rsidRDefault="003235DA">
            <w:pPr>
              <w:pStyle w:val="ConsPlusNormal"/>
            </w:pPr>
            <w:r>
              <w:t xml:space="preserve">ЕКС </w:t>
            </w:r>
            <w:hyperlink w:anchor="P230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3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809" w:type="dxa"/>
          </w:tcPr>
          <w:p w:rsidR="003235DA" w:rsidRDefault="003235DA">
            <w:pPr>
              <w:pStyle w:val="ConsPlusNormal"/>
            </w:pPr>
            <w:r>
              <w:t>Специалист по кадрам</w:t>
            </w:r>
          </w:p>
        </w:tc>
      </w:tr>
      <w:tr w:rsidR="003235DA" w:rsidRPr="007E3494">
        <w:tc>
          <w:tcPr>
            <w:tcW w:w="2790" w:type="dxa"/>
            <w:vMerge/>
          </w:tcPr>
          <w:p w:rsidR="003235DA" w:rsidRPr="007E3494" w:rsidRDefault="003235DA"/>
        </w:tc>
        <w:tc>
          <w:tcPr>
            <w:tcW w:w="103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809" w:type="dxa"/>
          </w:tcPr>
          <w:p w:rsidR="003235DA" w:rsidRDefault="003235DA">
            <w:pPr>
              <w:pStyle w:val="ConsPlusNormal"/>
            </w:pPr>
            <w:r>
              <w:t>Инспектор по кадрам</w:t>
            </w:r>
          </w:p>
        </w:tc>
      </w:tr>
      <w:tr w:rsidR="003235DA" w:rsidRPr="007E3494">
        <w:tc>
          <w:tcPr>
            <w:tcW w:w="2790" w:type="dxa"/>
            <w:vMerge w:val="restart"/>
          </w:tcPr>
          <w:p w:rsidR="003235DA" w:rsidRDefault="003235DA">
            <w:pPr>
              <w:pStyle w:val="ConsPlusNormal"/>
            </w:pPr>
            <w:r>
              <w:t xml:space="preserve">ОКПДТР </w:t>
            </w:r>
            <w:hyperlink w:anchor="P230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36" w:type="dxa"/>
          </w:tcPr>
          <w:p w:rsidR="003235DA" w:rsidRDefault="003235D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27755</w:t>
              </w:r>
            </w:hyperlink>
          </w:p>
        </w:tc>
        <w:tc>
          <w:tcPr>
            <w:tcW w:w="5809" w:type="dxa"/>
          </w:tcPr>
          <w:p w:rsidR="003235DA" w:rsidRDefault="003235DA">
            <w:pPr>
              <w:pStyle w:val="ConsPlusNormal"/>
            </w:pPr>
            <w:r>
              <w:t>Экономист по труду</w:t>
            </w:r>
          </w:p>
        </w:tc>
      </w:tr>
      <w:tr w:rsidR="003235DA" w:rsidRPr="007E3494">
        <w:tc>
          <w:tcPr>
            <w:tcW w:w="2790" w:type="dxa"/>
            <w:vMerge/>
          </w:tcPr>
          <w:p w:rsidR="003235DA" w:rsidRPr="007E3494" w:rsidRDefault="003235DA"/>
        </w:tc>
        <w:tc>
          <w:tcPr>
            <w:tcW w:w="1036" w:type="dxa"/>
          </w:tcPr>
          <w:p w:rsidR="003235DA" w:rsidRDefault="003235D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22956</w:t>
              </w:r>
            </w:hyperlink>
          </w:p>
        </w:tc>
        <w:tc>
          <w:tcPr>
            <w:tcW w:w="5809" w:type="dxa"/>
          </w:tcPr>
          <w:p w:rsidR="003235DA" w:rsidRDefault="003235DA">
            <w:pPr>
              <w:pStyle w:val="ConsPlusNormal"/>
            </w:pPr>
            <w:r>
              <w:t>Инспектор по кадрам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3.1.1.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</w:pPr>
            <w:r>
              <w:t>Ведение организационной и распорядительной документации по персоналу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6"/>
        <w:gridCol w:w="7475"/>
      </w:tblGrid>
      <w:tr w:rsidR="003235DA" w:rsidRPr="007E3494">
        <w:tc>
          <w:tcPr>
            <w:tcW w:w="2146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Обработка и анализ поступающей документации по персоналу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и оформление документации по персоналу (первичной, учетной, плановой, по социальному обеспечению, организационной, распорядительной)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Регистрация, учет и текущее хранение организационной и распорядительной документации по персоналу</w:t>
            </w:r>
          </w:p>
        </w:tc>
      </w:tr>
      <w:tr w:rsidR="003235DA" w:rsidRPr="007E3494">
        <w:tc>
          <w:tcPr>
            <w:tcW w:w="2146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проекты организационных и распорядительных документов по персоналу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документы в соответствии с требованиями гражданского, трудового законодательства Российской Федерации и локальными нормативными актами организации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документы и переносить информацию в базы данных и отчеты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Выявлять ошибки, неточности, исправления и недостоверную информацию в документах, определять легитимность документов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ведению учета, движению персонала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146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документов по персоналу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Порядок учета движения кадров и составления установленной отчетности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Порядок расчета стажа, льгот, компенсаций, оформления пенсий работникам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оформления распорядительных и организационных документов по персоналу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и делового общения</w:t>
            </w:r>
          </w:p>
        </w:tc>
      </w:tr>
      <w:tr w:rsidR="003235DA" w:rsidRPr="007E3494">
        <w:tc>
          <w:tcPr>
            <w:tcW w:w="2146" w:type="dxa"/>
            <w:vMerge/>
          </w:tcPr>
          <w:p w:rsidR="003235DA" w:rsidRPr="007E3494" w:rsidRDefault="003235DA"/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146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75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3.1.2.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Ведение документации по учету и движению кадров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проектов документов по процедурам управления персоналом, учету и движению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системы движения документов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Сбор и проверка личных документов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и оформление по запросу работников и должностных лиц копий, выписок из кадровых документов, справок, информации о стаже, льготах, гарантиях, компенсациях и иных сведений о работниках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Выдача работнику кадровых документов о его трудовой деятельности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Доведение до сведения персонала организационных, распорядительных и кадровых документов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Ведение учета рабочего времени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Регистрация, учет, оперативное хранение документов по персоналу, подготовка к сдаче их в архив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проекты кадровых документов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кадровые документы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кадровых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кадровых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кадровые документы и переносить информацию в базы данных и отчеты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со специализированными информационными системами и базами данных по ведению учета и движению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план корректировок установленного порядка оформления документов по персоналу и реализовывать принятые изменения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присутствие работников на рабочем месте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документов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учета движения кадров и составления установленной отчетности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расчета стажа, льгот, компенсаций, оформления пенсий работникам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оформления документов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3.1.3.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учету и движению кадров, представлению документов по персоналу в государственные органы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5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документооборота по учету и движению кадров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документооборота по представлению документов по персоналу в государственные органы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Постановка на учет организации в государственных органах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по запросу государственных органов, профессиональных союзов и других представительных органов работников оригиналов, выписок, копий документов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уведомлений, отчетной и статистической информации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информации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Оформлять учетные документы,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ведению учета и движению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ведению статистической и отчетной информации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правила, процедуры и порядок, регулирующие права и обязанности государственных органов и организации по вопросам обмена документацией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Нормативные правовые акты Российской Федерации,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Локальные нормативные акты организации, регулирующие порядок ведения документации по учету и движению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3.2.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Деятельность по обеспечению персоналом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5"/>
        <w:gridCol w:w="6406"/>
      </w:tblGrid>
      <w:tr w:rsidR="003235DA" w:rsidRPr="007E3494"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Специалист по подбору персонала</w:t>
            </w:r>
          </w:p>
          <w:p w:rsidR="003235DA" w:rsidRDefault="003235DA">
            <w:pPr>
              <w:pStyle w:val="ConsPlusNormal"/>
            </w:pPr>
            <w:r>
              <w:t>Специалист по персоналу</w:t>
            </w:r>
          </w:p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917"/>
      </w:tblGrid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</w:pPr>
            <w:r>
              <w:t>Высшее образование - бакалавриат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квалификации; программы профессиональной переподготовки в области поиска и подбора персонала</w:t>
            </w:r>
          </w:p>
        </w:tc>
      </w:tr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"/>
        <w:gridCol w:w="3211"/>
        <w:gridCol w:w="926"/>
        <w:gridCol w:w="6197"/>
      </w:tblGrid>
      <w:tr w:rsidR="003235DA" w:rsidRPr="007E3494">
        <w:tc>
          <w:tcPr>
            <w:tcW w:w="3211" w:type="dxa"/>
            <w:gridSpan w:val="2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97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3211" w:type="dxa"/>
            <w:gridSpan w:val="2"/>
            <w:vMerge w:val="restart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6197" w:type="dxa"/>
          </w:tcPr>
          <w:p w:rsidR="003235DA" w:rsidRDefault="003235DA">
            <w:pPr>
              <w:pStyle w:val="ConsPlusNormal"/>
            </w:pPr>
            <w:r>
              <w:t>Специалисты по кадрам и профориентации</w:t>
            </w:r>
          </w:p>
        </w:tc>
      </w:tr>
      <w:tr w:rsidR="003235DA" w:rsidRPr="007E3494">
        <w:tc>
          <w:tcPr>
            <w:tcW w:w="3211" w:type="dxa"/>
            <w:gridSpan w:val="2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3423</w:t>
              </w:r>
            </w:hyperlink>
          </w:p>
        </w:tc>
        <w:tc>
          <w:tcPr>
            <w:tcW w:w="6197" w:type="dxa"/>
          </w:tcPr>
          <w:p w:rsidR="003235DA" w:rsidRDefault="003235DA">
            <w:pPr>
              <w:pStyle w:val="ConsPlusNormal"/>
            </w:pPr>
            <w:r>
              <w:t>Специалисты кадровых служб и учреждений занятости</w:t>
            </w:r>
          </w:p>
        </w:tc>
      </w:tr>
      <w:tr w:rsidR="003235DA" w:rsidRPr="007E3494">
        <w:tc>
          <w:tcPr>
            <w:tcW w:w="3211" w:type="dxa"/>
            <w:gridSpan w:val="2"/>
            <w:vMerge w:val="restart"/>
          </w:tcPr>
          <w:p w:rsidR="003235DA" w:rsidRDefault="003235DA">
            <w:pPr>
              <w:pStyle w:val="ConsPlusNormal"/>
            </w:pPr>
            <w:r>
              <w:t>ЕКС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6197" w:type="dxa"/>
          </w:tcPr>
          <w:p w:rsidR="003235DA" w:rsidRDefault="003235DA">
            <w:pPr>
              <w:pStyle w:val="ConsPlusNormal"/>
            </w:pPr>
            <w:r>
              <w:t>Специалист по кадрам</w:t>
            </w:r>
          </w:p>
        </w:tc>
      </w:tr>
      <w:tr w:rsidR="003235DA" w:rsidRPr="007E3494">
        <w:tc>
          <w:tcPr>
            <w:tcW w:w="3211" w:type="dxa"/>
            <w:gridSpan w:val="2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6197" w:type="dxa"/>
          </w:tcPr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  <w:tr w:rsidR="003235DA" w:rsidRPr="007E3494">
        <w:trPr>
          <w:gridBefore w:val="1"/>
        </w:trPr>
        <w:tc>
          <w:tcPr>
            <w:tcW w:w="3211" w:type="dxa"/>
            <w:vMerge w:val="restart"/>
          </w:tcPr>
          <w:p w:rsidR="003235DA" w:rsidRDefault="003235DA">
            <w:pPr>
              <w:pStyle w:val="ConsPlusNormal"/>
            </w:pPr>
            <w:r>
              <w:t>ОКПДТР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27755</w:t>
              </w:r>
            </w:hyperlink>
          </w:p>
        </w:tc>
        <w:tc>
          <w:tcPr>
            <w:tcW w:w="6197" w:type="dxa"/>
          </w:tcPr>
          <w:p w:rsidR="003235DA" w:rsidRDefault="003235DA">
            <w:pPr>
              <w:pStyle w:val="ConsPlusNormal"/>
            </w:pPr>
            <w:r>
              <w:t>Экономист по труду</w:t>
            </w:r>
          </w:p>
        </w:tc>
      </w:tr>
      <w:tr w:rsidR="003235DA" w:rsidRPr="007E3494">
        <w:trPr>
          <w:gridBefore w:val="1"/>
        </w:trPr>
        <w:tc>
          <w:tcPr>
            <w:tcW w:w="3211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22956</w:t>
              </w:r>
            </w:hyperlink>
          </w:p>
        </w:tc>
        <w:tc>
          <w:tcPr>
            <w:tcW w:w="6197" w:type="dxa"/>
          </w:tcPr>
          <w:p w:rsidR="003235DA" w:rsidRDefault="003235DA">
            <w:pPr>
              <w:pStyle w:val="ConsPlusNormal"/>
            </w:pPr>
            <w:r>
              <w:t>Инспектор по кадрам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3.2.1.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Сбор информации о потребностях организации в персонале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планов, стратегии и структуры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особенностей организации работы и производства на конкретных рабочих местах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рынка труда по организации работы на аналогичном производстве и рабочих местах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Формирование требований к вакантной должности (профессии, специальности) и их коррекция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рынка труда и персонала организации по профилю вакантной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Информирование и консультирование руководителей подразделений и организации по вопросам рынка труда в части обеспечения персоналом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Собирать, анализировать и структурировать информацию об особенностях и возможностях кадрового потенциала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привлечению, подбору и отбору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Формировать требования к вакантной должности (профессии, специальности) и определять критерии подбора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Вносить корректирующие сведения в требования к кандидатам на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Пользоваться поисковыми системами и информационными ресурсами для мониторинга рынка труда, гражданского и трудового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Консультировать по вопросам рынка труда в части обеспечения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определения перспективной и текущей потребности в кадрах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Источники обеспечения организации кадрами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работ на различных участках производства, организации, отрасли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Общие тенденции на рынке труда и в отдельной отрасли, конкретной профессии (должности,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психологии и социологии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подбора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3.2.2.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Поиск, привлечение, подбор и отбор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Поиск во внутренних и внешних источниках информации о кандидатах, соответствующей требованиям вакантной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Размещение сведений о вакантной должности (профессии, специальности) в средствах массовой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Выбор способов и методов привлечения персонала в соответствии с утвержденными планами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Проверка информации о кандидатах на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Проведение собеседований и встреч с кандидатами на вакантные должности (профессии, специальности) с обеспечением обратной связи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Оценка соответствия кандидатов требованиям вакантной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поиск, привлечение, подбор и отбор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Информирование и консультирование руководителей подразделений и организации по вопросам привлечения персонала с оценкой затрат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критерии поиска, привлечения, подбора и отбора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Собирать, анализировать и структурировать информацию о кандидатах и предложениях на рынке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Пользоваться поисковыми системами и информационными ресурсами в области обеспечения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Использовать средства обеспечения персоналом, включая сопровождение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Консультировать по вопросам привлечения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 контролировать статьи расходов на обеспечение персоналом для планирования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Источники обеспечения организации кадрами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методики поиска, привлечения, подбора и отбора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анализа,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Общие тенденции на рынке труда и в отдельных отраслях и видах профессиональной деятельности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психологии и социологии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экономики, организации труда 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акты организации, регулирующие порядок обеспечения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3.2.3.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обеспечения персоналом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процессов документооборота, локальных документов по вопросам обеспечения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Ведение информации о вакантных должностях (профессиях, специальностях) и кандидатах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запросов о кандидатах в государственные органы, в случаях, предусмотренных действующим законодательством, и обработка предоставленных сведений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и обработка уведомлений в государственные органы, профессиональные союзы и другие представительные органы работников по вопросам поиска, привлечения, подбора и отбора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договоров по обеспечению организации персоналом, включая предварительные процедуры по их заключению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документационное сопровождение выхода кандидата на работу и перемещения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документы по вопросам обеспечения кадровыми ресурсами, необходимые для предоставления в государственные органы, профессиональные союзы и другие представительные органы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документы и переносить информацию в информационные системы и базы данных о кандидатах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обеспечения персоналом, ведению поиска и учета кандидатов на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и проводить конкурсы, оформлять и анализировать конкурсную документацию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документации, связанной с поиском, привлечением, подбором и отбором персонала на вакантные должности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конкурсов и оформления конкурсной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акты организации, регулирующие порядок подбора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3.3.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4132"/>
        <w:gridCol w:w="879"/>
        <w:gridCol w:w="994"/>
        <w:gridCol w:w="1679"/>
        <w:gridCol w:w="360"/>
      </w:tblGrid>
      <w:tr w:rsidR="003235DA" w:rsidRPr="007E3494"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</w:pPr>
            <w:r>
              <w:t>Деятельность по оценке и аттестации персонала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Специалист по оценке и аттестации персонала</w:t>
            </w:r>
          </w:p>
          <w:p w:rsidR="003235DA" w:rsidRDefault="003235DA">
            <w:pPr>
              <w:pStyle w:val="ConsPlusNormal"/>
            </w:pPr>
            <w:r>
              <w:t>Специалист по персоналу</w:t>
            </w:r>
          </w:p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Высшее образование - бакалавриат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квалификации; программы профессиональной переподготовки в области проведения оценки персонала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077"/>
        <w:gridCol w:w="5613"/>
      </w:tblGrid>
      <w:tr w:rsidR="003235DA" w:rsidRPr="007E3494">
        <w:tc>
          <w:tcPr>
            <w:tcW w:w="2948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13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2948" w:type="dxa"/>
            <w:vMerge w:val="restart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1077" w:type="dxa"/>
          </w:tcPr>
          <w:p w:rsidR="003235DA" w:rsidRDefault="003235D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613" w:type="dxa"/>
          </w:tcPr>
          <w:p w:rsidR="003235DA" w:rsidRDefault="003235DA">
            <w:pPr>
              <w:pStyle w:val="ConsPlusNormal"/>
            </w:pPr>
            <w:r>
              <w:t>Специалисты по кадрам и профориентации</w:t>
            </w:r>
          </w:p>
        </w:tc>
      </w:tr>
      <w:tr w:rsidR="003235DA" w:rsidRPr="007E3494">
        <w:tc>
          <w:tcPr>
            <w:tcW w:w="2948" w:type="dxa"/>
            <w:vMerge/>
          </w:tcPr>
          <w:p w:rsidR="003235DA" w:rsidRPr="007E3494" w:rsidRDefault="003235DA"/>
        </w:tc>
        <w:tc>
          <w:tcPr>
            <w:tcW w:w="1077" w:type="dxa"/>
          </w:tcPr>
          <w:p w:rsidR="003235DA" w:rsidRDefault="003235DA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3423</w:t>
              </w:r>
            </w:hyperlink>
          </w:p>
        </w:tc>
        <w:tc>
          <w:tcPr>
            <w:tcW w:w="5613" w:type="dxa"/>
          </w:tcPr>
          <w:p w:rsidR="003235DA" w:rsidRDefault="003235DA">
            <w:pPr>
              <w:pStyle w:val="ConsPlusNormal"/>
            </w:pPr>
            <w:r>
              <w:t>Специалисты кадровых служб и учреждений занятости</w:t>
            </w:r>
          </w:p>
        </w:tc>
      </w:tr>
      <w:tr w:rsidR="003235DA" w:rsidRPr="007E3494">
        <w:tc>
          <w:tcPr>
            <w:tcW w:w="2948" w:type="dxa"/>
          </w:tcPr>
          <w:p w:rsidR="003235DA" w:rsidRDefault="003235DA">
            <w:pPr>
              <w:pStyle w:val="ConsPlusNormal"/>
            </w:pPr>
            <w:r>
              <w:t>ЕКС</w:t>
            </w:r>
          </w:p>
        </w:tc>
        <w:tc>
          <w:tcPr>
            <w:tcW w:w="1077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  <w:tr w:rsidR="003235DA" w:rsidRPr="007E3494">
        <w:tc>
          <w:tcPr>
            <w:tcW w:w="2948" w:type="dxa"/>
            <w:vMerge w:val="restart"/>
          </w:tcPr>
          <w:p w:rsidR="003235DA" w:rsidRDefault="003235DA">
            <w:pPr>
              <w:pStyle w:val="ConsPlusNormal"/>
            </w:pPr>
            <w:r>
              <w:t>ОКПДТР</w:t>
            </w:r>
          </w:p>
        </w:tc>
        <w:tc>
          <w:tcPr>
            <w:tcW w:w="1077" w:type="dxa"/>
          </w:tcPr>
          <w:p w:rsidR="003235DA" w:rsidRDefault="003235D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27755</w:t>
              </w:r>
            </w:hyperlink>
          </w:p>
        </w:tc>
        <w:tc>
          <w:tcPr>
            <w:tcW w:w="5613" w:type="dxa"/>
          </w:tcPr>
          <w:p w:rsidR="003235DA" w:rsidRDefault="003235DA">
            <w:pPr>
              <w:pStyle w:val="ConsPlusNormal"/>
            </w:pPr>
            <w:r>
              <w:t>Экономист по труду</w:t>
            </w:r>
          </w:p>
        </w:tc>
      </w:tr>
      <w:tr w:rsidR="003235DA" w:rsidRPr="007E3494">
        <w:tc>
          <w:tcPr>
            <w:tcW w:w="2948" w:type="dxa"/>
            <w:vMerge/>
          </w:tcPr>
          <w:p w:rsidR="003235DA" w:rsidRPr="007E3494" w:rsidRDefault="003235DA"/>
        </w:tc>
        <w:tc>
          <w:tcPr>
            <w:tcW w:w="1077" w:type="dxa"/>
          </w:tcPr>
          <w:p w:rsidR="003235DA" w:rsidRDefault="003235D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22956</w:t>
              </w:r>
            </w:hyperlink>
          </w:p>
        </w:tc>
        <w:tc>
          <w:tcPr>
            <w:tcW w:w="5613" w:type="dxa"/>
          </w:tcPr>
          <w:p w:rsidR="003235DA" w:rsidRDefault="003235DA">
            <w:pPr>
              <w:pStyle w:val="ConsPlusNormal"/>
            </w:pPr>
            <w:r>
              <w:t>Инспектор по кадрам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3.3.1.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Организация и проведение оценки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структуры, планов и вакантных должностей (профессий, специальностей) организации, особенностей организации работы на различных участках производства и конкретных рабочих местах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плана оценки персонала в соответствии с целями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Оценка динамики производительности, интенсивности и эффективности труда на рабочих местах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Определение ресурсов, выбор средств и методов проведения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Проведение оценки персонала в соответствии с планами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договоров с организациями - исполнителями мероприятий по оценке персонала, включая предварительные процедуры по их заключению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Консультирование персонала по вопросам оценки, включая оценку затрат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результатов оценки персонала, подготовка рекомендаций руководству и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по организации и проведению оценки персонала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параметры и критерии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и применять средства и методы проведения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Выделять (определять) группы персонала для проведения оценки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интенсивность труда и зоны повышения эффективности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мотивационные факторы проведения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 контролировать статьи расходов на оценку персонала для планирования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организационное сопровождение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сохранность конфиденциальной информации при проведении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Собирать, анализировать и структурировать информацию о предложениях по оценке персонала на рынке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условия для заключения договоров на услуги по проведению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Систематизировать, обобщать и анализировать результаты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обратную связь по результатам проведенной оценки с персоналом и руководством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Пользоваться поисковыми системами, информационными ресурсами и базами данных по проведению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рекомендации по развитию персонала на основе проведенной оценки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определения профессиональных знаний, умений и компетенций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оценки личностных качеств и характеристик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оценки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3.3.2.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Организация и проведение аттестации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917"/>
      </w:tblGrid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 структуры, планов и вакантных должностей (профессий, специальностей) организации, особенностей организации работы на различных участках производства и конкретных рабочих местах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проектов документов, определяющих порядок аттестации персонала, с оценкой затрат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процесса аттестации и работы аттестационной комиссии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и проведение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о соответствии работника должности (профессии, специальности) по результатам аттестации в соответствии с законодательством Российской Федерации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параметры и критерии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и применять средства и методы аттестации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Выделять группы персонала для проведения аттестации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документационное сопровождение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 контролировать статьи расходов на аттестацию персонала для планирования бюджетов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Пользоваться информационными ресурсами и базами данных по проведению аттестации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документами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и технология проведения аттестации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определения и оценки профессиональных знаний, умений и компетенций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оценки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3.3.3.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при проведении оценки и аттестации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917"/>
      </w:tblGrid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 процессов документооборота, локальных документов по оценке и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Организационное сопровождение мероприятий по оценке персонала и его аттестации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Оформление процесса и результатов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Информирование персонала о результатах оценки и аттестации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развитию персонала по результатам оценки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договоров по оказанию консультационных и информационных услуг по оценке и аттестации персонала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документационное сопровождение оценки и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документы по вопросам оценки и аттестации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правила, процедуры и порядки проведения оценки и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 законодательства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проведения оценки и аттестации персонала, ведению учета кандидатов на вакантные должности (профессии, специальности)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документы и переносить информацию в информационные системы и базы данных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 документов, предоставляемых в государственные органы, профессиональные союзы и другие представительные органы работников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оценки и аттестации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3.4.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4132"/>
        <w:gridCol w:w="879"/>
        <w:gridCol w:w="994"/>
        <w:gridCol w:w="1679"/>
        <w:gridCol w:w="360"/>
      </w:tblGrid>
      <w:tr w:rsidR="003235DA" w:rsidRPr="007E3494"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Деятельность по развитию персонала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Специалист по развитию и обучению персонала</w:t>
            </w:r>
          </w:p>
          <w:p w:rsidR="003235DA" w:rsidRDefault="003235DA">
            <w:pPr>
              <w:pStyle w:val="ConsPlusNormal"/>
            </w:pPr>
            <w:r>
              <w:t>Специалист по развитию карьеры персонала</w:t>
            </w:r>
          </w:p>
          <w:p w:rsidR="003235DA" w:rsidRDefault="003235DA">
            <w:pPr>
              <w:pStyle w:val="ConsPlusNormal"/>
            </w:pPr>
            <w:r>
              <w:t>Специалист по персоналу</w:t>
            </w:r>
          </w:p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Высшее образование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926"/>
        <w:gridCol w:w="5726"/>
      </w:tblGrid>
      <w:tr w:rsidR="003235DA" w:rsidRPr="007E3494">
        <w:tc>
          <w:tcPr>
            <w:tcW w:w="3005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26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3005" w:type="dxa"/>
            <w:vMerge w:val="restart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726" w:type="dxa"/>
          </w:tcPr>
          <w:p w:rsidR="003235DA" w:rsidRDefault="003235DA">
            <w:pPr>
              <w:pStyle w:val="ConsPlusNormal"/>
            </w:pPr>
            <w:r>
              <w:t>Специалисты по кадрам и профориентации</w:t>
            </w:r>
          </w:p>
        </w:tc>
      </w:tr>
      <w:tr w:rsidR="003235DA" w:rsidRPr="007E3494">
        <w:tc>
          <w:tcPr>
            <w:tcW w:w="3005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3423</w:t>
              </w:r>
            </w:hyperlink>
          </w:p>
        </w:tc>
        <w:tc>
          <w:tcPr>
            <w:tcW w:w="5726" w:type="dxa"/>
          </w:tcPr>
          <w:p w:rsidR="003235DA" w:rsidRDefault="003235DA">
            <w:pPr>
              <w:pStyle w:val="ConsPlusNormal"/>
            </w:pPr>
            <w:r>
              <w:t>Специалисты кадровых служб и учреждений занятости</w:t>
            </w:r>
          </w:p>
        </w:tc>
      </w:tr>
      <w:tr w:rsidR="003235DA" w:rsidRPr="007E3494">
        <w:tc>
          <w:tcPr>
            <w:tcW w:w="3005" w:type="dxa"/>
          </w:tcPr>
          <w:p w:rsidR="003235DA" w:rsidRDefault="003235DA">
            <w:pPr>
              <w:pStyle w:val="ConsPlusNormal"/>
            </w:pPr>
            <w:r>
              <w:t>ЕКС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726" w:type="dxa"/>
          </w:tcPr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  <w:tr w:rsidR="003235DA" w:rsidRPr="007E3494">
        <w:tc>
          <w:tcPr>
            <w:tcW w:w="3005" w:type="dxa"/>
            <w:vMerge w:val="restart"/>
          </w:tcPr>
          <w:p w:rsidR="003235DA" w:rsidRDefault="003235DA">
            <w:pPr>
              <w:pStyle w:val="ConsPlusNormal"/>
            </w:pPr>
            <w:r>
              <w:t>ОКПДТР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27755</w:t>
              </w:r>
            </w:hyperlink>
          </w:p>
        </w:tc>
        <w:tc>
          <w:tcPr>
            <w:tcW w:w="5726" w:type="dxa"/>
          </w:tcPr>
          <w:p w:rsidR="003235DA" w:rsidRDefault="003235DA">
            <w:pPr>
              <w:pStyle w:val="ConsPlusNormal"/>
            </w:pPr>
            <w:r>
              <w:t>Экономист по труду</w:t>
            </w:r>
          </w:p>
        </w:tc>
      </w:tr>
      <w:tr w:rsidR="003235DA" w:rsidRPr="007E3494">
        <w:tc>
          <w:tcPr>
            <w:tcW w:w="3005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22956</w:t>
              </w:r>
            </w:hyperlink>
          </w:p>
        </w:tc>
        <w:tc>
          <w:tcPr>
            <w:tcW w:w="5726" w:type="dxa"/>
          </w:tcPr>
          <w:p w:rsidR="003235DA" w:rsidRDefault="003235DA">
            <w:pPr>
              <w:pStyle w:val="ConsPlusNormal"/>
            </w:pPr>
            <w:r>
              <w:t>Инспектор по кадрам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3.4.1.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структуры, планов и вакансий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особенностей работы на различных участках производства и конкретных рабочих местах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проектов документов, определяющих порядок развития персонала и построения профессиональной карьеры с оценкой затрат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планов профессиональной карьеры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Формирование кадрового резерва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мероприятий по развитию и построению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и проведение мероприятий по развитию и построению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эффективности мероприятий по развитию персонала, подготовка предложений по развитию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уровень общего развития и профессиональной квалификации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краткосрочные и долгосрочные потребности развития персонала и построения его профессиональной карьеры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критерии формирования кадрового резерва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индивидуальные планы карьерного развития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Применять технологии и методы развития персонала и построения профессиональной карьеры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эффективность мероприятий по развитию персонала и построению профессиональной карьеры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Система, способы, методы, инструменты построения профессиональной карьеры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определения и оценки личностных и профессиональных компетенций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формирования и контроля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профессиональной ориентации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развития и построения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3.4.2.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Организация обучения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рынка образовательных услуг и потребностей организации в обучении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планов, методических материалов, учебных планов и программ, проектов локальных актов по обучению и развитию персонала, включая оценку затрат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мероприятий по обучению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обучения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эффективности мероприятий по обучению персонала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и определять потребности в обучении групп персонала в соответствии с целями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планы подготовки, переподготовки и повышения квалификации кадров, учебные планы и программы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рынок образовательных услуг и готовить предложения по поставщикам услуг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обучающие мероприятия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 контролировать статьи расходов на обучение персонала для планирования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и комплектовать учебно-методические документы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оценку эффективности обучения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и оформлять документы по процессам организации обучения персонала и их результатам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Методы, инструменты исследования потребности в обучении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Методология обучения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разработки планов подготовки, переподготовки и повышения квалификации кадров, учебных планов и программ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ведения учета и отчетности по подготовке и повышению квалификации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законодательства об образовании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обучение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3.4.3.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Организация адаптации и стажировки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успешных корпоративных практик по организации адаптации и стажировке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планов адаптации, стажировки персонала с оценкой затрат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мероприятий по адаптации, стажировке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совершенствованию системы адаптации, стажировки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адаптации и стажировки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эффективности мероприятий по адаптации и стажировке персонала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группы персонала для стажировки и адаптации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рабочие места для проведения стажировки и адаптации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Согласовывать мероприятия адаптации и стажировки с возможностями производства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анализ и оценку результатов адаптации и стажировок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предложения и контролировать статьи расходов на программы и мероприятия по адаптации и стажировке персонала для планирования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оценку эффективности мероприятий по адаптации и стажировке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Внедрять системы вовлечения работников в корпоративную культуру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Использовать информационные системы и базы данных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адаптации и стажировок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составления смет затрат на адаптацию и стажировку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ведения учета и отчетности по адаптации и стажировке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адаптацию и стажировку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3.4.4.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процессов, правил и порядков организации при проведении мероприятий по развитию и профессиональной карьере, обучению, адаптации и стажировке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оформление результатов мероприятий по развитию и профессиональной карьере, обучению, адаптации и стажировке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индивидуальных предложений на основе результатов проведения мероприятий по развитию и профессиональной карьере, обучению, адаптации и стажировке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договоров по оказанию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Выполнение требований по хранению информации о результатах обучения, адаптации и стажировки, развития и построения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правила, процедуры и порядки проведения обучения, адаптации и стажировки, развития и построения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документы и переносить информацию в информационные системы и базы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 документов, предоставляемых в государственные органы и иные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3.5.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4132"/>
        <w:gridCol w:w="879"/>
        <w:gridCol w:w="994"/>
        <w:gridCol w:w="1679"/>
        <w:gridCol w:w="360"/>
      </w:tblGrid>
      <w:tr w:rsidR="003235DA" w:rsidRPr="007E3494"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</w:pPr>
            <w:r>
              <w:t>Деятельность по организации труда и оплаты персонала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  <w:jc w:val="both"/>
            </w:pPr>
            <w:r>
              <w:t>Специалист по нормированию и оплате труда</w:t>
            </w:r>
          </w:p>
          <w:p w:rsidR="003235DA" w:rsidRDefault="003235DA">
            <w:pPr>
              <w:pStyle w:val="ConsPlusNormal"/>
              <w:jc w:val="both"/>
            </w:pPr>
            <w:r>
              <w:t>Специалист по организации и оплате труда</w:t>
            </w:r>
          </w:p>
          <w:p w:rsidR="003235DA" w:rsidRDefault="003235DA">
            <w:pPr>
              <w:pStyle w:val="ConsPlusNormal"/>
              <w:jc w:val="both"/>
            </w:pPr>
            <w:r>
              <w:t>Специалист по компенсациям и льготам</w:t>
            </w:r>
          </w:p>
          <w:p w:rsidR="003235DA" w:rsidRDefault="003235DA">
            <w:pPr>
              <w:pStyle w:val="ConsPlusNormal"/>
              <w:jc w:val="both"/>
            </w:pPr>
            <w:r>
              <w:t>Специалист по персоналу</w:t>
            </w:r>
          </w:p>
          <w:p w:rsidR="003235DA" w:rsidRDefault="003235DA">
            <w:pPr>
              <w:pStyle w:val="ConsPlusNormal"/>
              <w:jc w:val="both"/>
            </w:pPr>
            <w:r>
              <w:t>Менеджер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Высшее образование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 в области экономики, нормирования и оплаты труда, программы повышения квалификации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922"/>
        <w:gridCol w:w="5783"/>
      </w:tblGrid>
      <w:tr w:rsidR="003235DA" w:rsidRPr="007E3494">
        <w:tc>
          <w:tcPr>
            <w:tcW w:w="2948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22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2948" w:type="dxa"/>
            <w:vMerge w:val="restart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Специалисты по кадрам и профориентации</w:t>
            </w:r>
          </w:p>
        </w:tc>
      </w:tr>
      <w:tr w:rsidR="003235DA" w:rsidRPr="007E3494">
        <w:tc>
          <w:tcPr>
            <w:tcW w:w="2948" w:type="dxa"/>
            <w:vMerge/>
          </w:tcPr>
          <w:p w:rsidR="003235DA" w:rsidRPr="007E3494" w:rsidRDefault="003235DA"/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3423</w:t>
              </w:r>
            </w:hyperlink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Специалисты кадровых служб и учреждений занятости</w:t>
            </w:r>
          </w:p>
        </w:tc>
      </w:tr>
      <w:tr w:rsidR="003235DA" w:rsidRPr="007E3494">
        <w:tc>
          <w:tcPr>
            <w:tcW w:w="2948" w:type="dxa"/>
            <w:vMerge w:val="restart"/>
          </w:tcPr>
          <w:p w:rsidR="003235DA" w:rsidRDefault="003235DA">
            <w:pPr>
              <w:pStyle w:val="ConsPlusNormal"/>
            </w:pPr>
            <w:r>
              <w:t>ЕКС</w:t>
            </w:r>
          </w:p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Инженер по нормированию труда</w:t>
            </w:r>
          </w:p>
        </w:tc>
      </w:tr>
      <w:tr w:rsidR="003235DA" w:rsidRPr="007E3494">
        <w:tc>
          <w:tcPr>
            <w:tcW w:w="2948" w:type="dxa"/>
            <w:vMerge/>
          </w:tcPr>
          <w:p w:rsidR="003235DA" w:rsidRPr="007E3494" w:rsidRDefault="003235DA"/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Техник по труду</w:t>
            </w:r>
          </w:p>
        </w:tc>
      </w:tr>
      <w:tr w:rsidR="003235DA" w:rsidRPr="007E3494">
        <w:tc>
          <w:tcPr>
            <w:tcW w:w="2948" w:type="dxa"/>
            <w:vMerge/>
          </w:tcPr>
          <w:p w:rsidR="003235DA" w:rsidRPr="007E3494" w:rsidRDefault="003235DA"/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Экономист по труду</w:t>
            </w:r>
          </w:p>
        </w:tc>
      </w:tr>
      <w:tr w:rsidR="003235DA" w:rsidRPr="007E3494">
        <w:tc>
          <w:tcPr>
            <w:tcW w:w="2948" w:type="dxa"/>
            <w:vMerge/>
          </w:tcPr>
          <w:p w:rsidR="003235DA" w:rsidRPr="007E3494" w:rsidRDefault="003235DA"/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  <w:tr w:rsidR="003235DA" w:rsidRPr="007E3494">
        <w:tc>
          <w:tcPr>
            <w:tcW w:w="2948" w:type="dxa"/>
            <w:vMerge w:val="restart"/>
          </w:tcPr>
          <w:p w:rsidR="003235DA" w:rsidRDefault="003235DA">
            <w:pPr>
              <w:pStyle w:val="ConsPlusNormal"/>
            </w:pPr>
            <w:r>
              <w:t>ОКПДТР</w:t>
            </w:r>
          </w:p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27755</w:t>
              </w:r>
            </w:hyperlink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Экономист по труду</w:t>
            </w:r>
          </w:p>
        </w:tc>
      </w:tr>
      <w:tr w:rsidR="003235DA" w:rsidRPr="007E3494">
        <w:tc>
          <w:tcPr>
            <w:tcW w:w="2948" w:type="dxa"/>
            <w:vMerge/>
          </w:tcPr>
          <w:p w:rsidR="003235DA" w:rsidRPr="007E3494" w:rsidRDefault="003235DA"/>
        </w:tc>
        <w:tc>
          <w:tcPr>
            <w:tcW w:w="922" w:type="dxa"/>
          </w:tcPr>
          <w:p w:rsidR="003235DA" w:rsidRDefault="003235DA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22956</w:t>
              </w:r>
            </w:hyperlink>
          </w:p>
        </w:tc>
        <w:tc>
          <w:tcPr>
            <w:tcW w:w="5783" w:type="dxa"/>
          </w:tcPr>
          <w:p w:rsidR="003235DA" w:rsidRDefault="003235DA">
            <w:pPr>
              <w:pStyle w:val="ConsPlusNormal"/>
            </w:pPr>
            <w:r>
              <w:t>Инспектор по кадрам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3.5.1.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Организация труда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917"/>
      </w:tblGrid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 успешных корпоративных практик по организации нормирования труда для различных категорий персонала, особенностей производства и деятельности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системы организации труда персонала и порядка нормирования труда на рабочих местах с оценкой затрат на персонал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Внедрение системы организации труда персонала и контроля над нормированием 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Выявление резервов повышения производительности труда и качества нормирования труда, подготовка предложений по изменениям условий и оплаты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Определение эффективности работы системы организации труда и нормирования труда на рабочих местах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Внедрять методы рациональной организации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планы организационных и технических мероприятий по повышению производительности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состояние нормирования труда, качество норм, показателей по труду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эффективность работы системы организации труда персонала и нормирования труда на рабочих местах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 контролировать статьи расходов на оплату труда персонала для планирования бюджетов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нормированию и оплате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и оформлять документы по направлению деятельности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Методы учета и анализа показателей по труду и оплате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Методы определения, оценки и сравнения производственной интенсивности и напряженности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Методы нормирования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Межотраслевые и отраслевые нормативы трудовых затрат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Современные формы, системы оплаты и учета производительности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Кадровая политика и стратегия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Экономика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организации труда и нормирования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3.5.2.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Организация оплаты труда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успешных корпоративных практик по организации системы оплаты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системы оплаты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Формирование планового бюджета фонда оплаты труда, стимулирующих и компенсационных выплат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Внедрение системы оплаты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совершенствованию системы оплаты труда персонала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 контролировать статьи расходов на оплату труда персонала для планирования бюджетов и фондов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Применять технологии материальной мотивации в управлении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концепцию построения мотивационных программ работников в соответствии с целями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современные системы оплаты и материальной (монетарной) мотивации труда для целей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уровень оплаты труда персонала по соответствующим профессиональным квалификациям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мониторинг заработной платы на рынке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формы материального стимулирования, компенсаций и льгот в оплате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оплате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прогнозы развития оплаты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Формы и системы заработной платы, порядок составления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 и фондов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определения численности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учета и анализа показателей по труду и заработной плате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Кадровая политика и стратегия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оплату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3.5.3.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вопросам организации труда и оплаты персонала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процессов документооборота, локальных документов по вопросам организации оплаты 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Оформление документов по вопросам оплаты 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вопросам оплаты 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совершенствованию системы оплаты и организации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и организационное сопровождение системы организации и оплаты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и обработка запросов и уведомлений о работниках в государственные органы, профессиональные союзы и другие представительные органы работников, по системам оплаты и организации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договоров по оказанию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документационное сопровождение мероприятий по оплате и организации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документы по вопросам оплаты и организации труда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нормативные и методические документы по вопросам оплаты и организации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системам оплаты и организации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документации по системам оплаты и организации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оплаты, организации и нормирования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формирования, ведения банка данных и предоставления отчетности по системам оплаты и организации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3.6.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4132"/>
        <w:gridCol w:w="879"/>
        <w:gridCol w:w="994"/>
        <w:gridCol w:w="1679"/>
        <w:gridCol w:w="360"/>
      </w:tblGrid>
      <w:tr w:rsidR="003235DA" w:rsidRPr="007E3494"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</w:pPr>
            <w:r>
              <w:t>Деятельность по организации корпоративной социальной политики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Специалист по социальным программам</w:t>
            </w:r>
          </w:p>
          <w:p w:rsidR="003235DA" w:rsidRDefault="003235DA">
            <w:pPr>
              <w:pStyle w:val="ConsPlusNormal"/>
            </w:pPr>
            <w:r>
              <w:t>Специалист по работе с представительными органами работников</w:t>
            </w:r>
          </w:p>
          <w:p w:rsidR="003235DA" w:rsidRDefault="003235DA">
            <w:pPr>
              <w:pStyle w:val="ConsPlusNormal"/>
            </w:pPr>
            <w:r>
              <w:t>Специалист по корпоративной социальной политике</w:t>
            </w:r>
          </w:p>
          <w:p w:rsidR="003235DA" w:rsidRDefault="003235DA">
            <w:pPr>
              <w:pStyle w:val="ConsPlusNormal"/>
            </w:pPr>
            <w:r>
              <w:t>Специалист по персоналу</w:t>
            </w:r>
          </w:p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Высшее образование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 и программы повышения квалификации в области социальных программ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6"/>
        <w:gridCol w:w="926"/>
        <w:gridCol w:w="5499"/>
      </w:tblGrid>
      <w:tr w:rsidR="003235DA" w:rsidRPr="007E3494">
        <w:tc>
          <w:tcPr>
            <w:tcW w:w="3216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3216" w:type="dxa"/>
            <w:vMerge w:val="restart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Специалисты по кадрам и профориентации</w:t>
            </w:r>
          </w:p>
        </w:tc>
      </w:tr>
      <w:tr w:rsidR="003235DA" w:rsidRPr="007E3494">
        <w:tc>
          <w:tcPr>
            <w:tcW w:w="3216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3423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Специалисты кадровых служб и учреждений занятости</w:t>
            </w:r>
          </w:p>
        </w:tc>
      </w:tr>
      <w:tr w:rsidR="003235DA" w:rsidRPr="007E3494">
        <w:tc>
          <w:tcPr>
            <w:tcW w:w="3216" w:type="dxa"/>
            <w:vMerge w:val="restart"/>
          </w:tcPr>
          <w:p w:rsidR="003235DA" w:rsidRDefault="003235DA">
            <w:pPr>
              <w:pStyle w:val="ConsPlusNormal"/>
            </w:pPr>
            <w:r>
              <w:t>ЕКС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Специалист по кадрам</w:t>
            </w:r>
          </w:p>
        </w:tc>
      </w:tr>
      <w:tr w:rsidR="003235DA" w:rsidRPr="007E3494">
        <w:tc>
          <w:tcPr>
            <w:tcW w:w="3216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  <w:tr w:rsidR="003235DA" w:rsidRPr="007E3494">
        <w:tc>
          <w:tcPr>
            <w:tcW w:w="3216" w:type="dxa"/>
            <w:vMerge w:val="restart"/>
          </w:tcPr>
          <w:p w:rsidR="003235DA" w:rsidRDefault="003235DA">
            <w:pPr>
              <w:pStyle w:val="ConsPlusNormal"/>
            </w:pPr>
            <w:r>
              <w:t>ОКПДТР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27755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Экономист по труду</w:t>
            </w:r>
          </w:p>
        </w:tc>
      </w:tr>
      <w:tr w:rsidR="003235DA" w:rsidRPr="007E3494">
        <w:tc>
          <w:tcPr>
            <w:tcW w:w="3216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22956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Инспектор по кадрам</w:t>
            </w:r>
          </w:p>
        </w:tc>
      </w:tr>
      <w:tr w:rsidR="003235DA" w:rsidRPr="007E3494">
        <w:tc>
          <w:tcPr>
            <w:tcW w:w="3216" w:type="dxa"/>
          </w:tcPr>
          <w:p w:rsidR="003235DA" w:rsidRDefault="003235DA">
            <w:pPr>
              <w:pStyle w:val="ConsPlusNormal"/>
            </w:pPr>
            <w:r>
              <w:t>ОКСО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3.6.1.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Разработка корпоративной социальной политики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917"/>
      </w:tblGrid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Анализ успешных корпоративных практик по организации социального партнерства, социальной ответственности и социальных программ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корпоративных социальных программ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системы выплат работникам социальных льгот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переговоров с профессиональными союзами и другими представительными органами работников, общественными организациями, взаимодействие с государственными органами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в части обеспечения корпоративной социальной политики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целевые группы персонала для разработки специализированных социальных программ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Доводить информацию о социальных программах до целевых групп персонала с использованием инструментов внутренних коммуникаций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критерии и уровни удовлетворенности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Использовать материальные и нематериальные системы, методы и формы мотивации в управлении персоналом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объемы средств для реализации социальных гарантий, корпоративных льгот и иных элементов корпоративных социальных программ для формирования бюджетов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и контролировать статьи расходов на социальные программы для планирования бюджетов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721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и методы разработки планов и программ социального развития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выполнения социальных программ и определения их экономической эффективности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Структура, цели, стратегия и кадровая политика организации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формирования социальной политики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Основы правового регулирования Российской Федерации порядка заключении договоров (контрактов)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721" w:type="dxa"/>
            <w:vMerge/>
          </w:tcPr>
          <w:p w:rsidR="003235DA" w:rsidRPr="007E3494" w:rsidRDefault="003235DA"/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721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3.6.2.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Реализация корпоративной социальной политики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5"/>
        <w:gridCol w:w="7030"/>
      </w:tblGrid>
      <w:tr w:rsidR="003235DA" w:rsidRPr="007E3494">
        <w:tc>
          <w:tcPr>
            <w:tcW w:w="264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Внедрение корпоративных социальных программ, в том числе по социальной поддержке отдельных групп работников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Реализация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Оценка удовлетворенности персонала корпоративной социальной политикой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Оценка эффективности мероприятий корпоративной социальной политики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совершенствованию мероприятий корпоративной социальной политики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реализацию корпоративной социальной политики и социальных программ</w:t>
            </w:r>
          </w:p>
        </w:tc>
      </w:tr>
      <w:tr w:rsidR="003235DA" w:rsidRPr="007E3494">
        <w:tc>
          <w:tcPr>
            <w:tcW w:w="264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Рассчитывать затраты на проведение специализированных социальных программ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мониторинг успешных корпоративных социальных программ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мероприятия в соответствии с корпоративной социальной политикой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целевые группы персонала для создания специализированных социальных программ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критерии и уровни удовлетворенности персонала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эффективность мероприятий реализуемой корпоративной социальной политики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взаимодействие с государственными органами, профессиональными союзами и другими представительными органами работников, общественными и иными организациями по вопросам реализации корпоративной социальной политики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рынок услуг по социальным и специализированным программам социальной поддержки членов целевых групп и готовить предложения по их поставщикам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4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Вопросы управления социальным развитием организации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выполнения корпоративных социальных программ и определения их экономической эффективности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методы,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Структура, цели, стратегия и кадровая политика организации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акты организации, регулирующие порядок внедрения социальной политики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45" w:type="dxa"/>
            <w:vMerge/>
          </w:tcPr>
          <w:p w:rsidR="003235DA" w:rsidRPr="007E3494" w:rsidRDefault="003235DA"/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4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3.6.3.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вопросам корпоративной социальной политики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6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процессов документооборота, локальных документов по вопросам корпоративной социальной политики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оформление результатов корпоративной социальной политики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развитию корпоративной социальной политики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результатов анализа соответствия корпоративной социальной политики требованиям законодательства Российской Федерации и условиям рынка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и организационное сопровождение мероприятий корпоративной социальной политики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и обработка запросов и уведомлений о работниках в государственные органы, профессиональные союзы и другие представительные органы работников по вопросам социальной политики в отношении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договоров по оказанию консультационных и информационных услуг по мероприятиям корпоративной социальной политики, включая предварительные процедуры по их заключению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документы по вопросам корпоративной социальной политики, предоставляемые в государственные органы, представительные органы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правила, порядки, процедуры корпоративной социальной политики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документационное сопровождение социальной политики в отношении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социальной политики в отношении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документации по социальной политике в отношении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формирования, ведения банка данных и предоставления отчетности по вопросам социальной политики в отношении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внедрения корпоративной социальной политики и социальных программ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3.7.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4132"/>
        <w:gridCol w:w="879"/>
        <w:gridCol w:w="994"/>
        <w:gridCol w:w="1679"/>
        <w:gridCol w:w="360"/>
      </w:tblGrid>
      <w:tr w:rsidR="003235DA" w:rsidRPr="007E3494"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Операционное управление персоналом и подразделением организации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Руководитель структурного подразделения</w:t>
            </w:r>
          </w:p>
          <w:p w:rsidR="003235DA" w:rsidRDefault="003235DA">
            <w:pPr>
              <w:pStyle w:val="ConsPlusNormal"/>
            </w:pPr>
            <w:r>
              <w:t>Начальник структурного подразделения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 в области управления персоналом, операционного и тактического управления; программы повышения квалификации в области управления персоналом, операционного и тактического управления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Не менее пяти лет в области управления персоналом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1"/>
        <w:gridCol w:w="926"/>
        <w:gridCol w:w="5499"/>
      </w:tblGrid>
      <w:tr w:rsidR="003235DA" w:rsidRPr="007E3494">
        <w:tc>
          <w:tcPr>
            <w:tcW w:w="3221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3221" w:type="dxa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1232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Руководители подразделений (служб) управления кадрами и трудовыми отношениями</w:t>
            </w:r>
          </w:p>
        </w:tc>
      </w:tr>
      <w:tr w:rsidR="003235DA" w:rsidRPr="007E3494">
        <w:tc>
          <w:tcPr>
            <w:tcW w:w="3221" w:type="dxa"/>
            <w:vMerge w:val="restart"/>
          </w:tcPr>
          <w:p w:rsidR="003235DA" w:rsidRDefault="003235DA">
            <w:pPr>
              <w:pStyle w:val="ConsPlusNormal"/>
            </w:pPr>
            <w:r>
              <w:t>ЕКС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Начальник отдела кадров</w:t>
            </w:r>
          </w:p>
        </w:tc>
      </w:tr>
      <w:tr w:rsidR="003235DA" w:rsidRPr="007E3494">
        <w:tc>
          <w:tcPr>
            <w:tcW w:w="3221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Начальник отдела организации и оплаты труда</w:t>
            </w:r>
          </w:p>
        </w:tc>
      </w:tr>
      <w:tr w:rsidR="003235DA" w:rsidRPr="007E3494">
        <w:tc>
          <w:tcPr>
            <w:tcW w:w="3221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Начальник отдела подготовки кадров</w:t>
            </w:r>
          </w:p>
        </w:tc>
      </w:tr>
      <w:tr w:rsidR="003235DA" w:rsidRPr="007E3494">
        <w:tc>
          <w:tcPr>
            <w:tcW w:w="3221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Начальник отдела социального развития</w:t>
            </w:r>
          </w:p>
        </w:tc>
      </w:tr>
      <w:tr w:rsidR="003235DA" w:rsidRPr="007E3494">
        <w:tc>
          <w:tcPr>
            <w:tcW w:w="3221" w:type="dxa"/>
            <w:vMerge/>
          </w:tcPr>
          <w:p w:rsidR="003235DA" w:rsidRPr="007E3494" w:rsidRDefault="003235DA"/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Заведующий (начальник) отделом кадров</w:t>
            </w:r>
          </w:p>
        </w:tc>
      </w:tr>
      <w:tr w:rsidR="003235DA" w:rsidRPr="007E3494">
        <w:tc>
          <w:tcPr>
            <w:tcW w:w="3221" w:type="dxa"/>
          </w:tcPr>
          <w:p w:rsidR="003235DA" w:rsidRDefault="003235DA">
            <w:pPr>
              <w:pStyle w:val="ConsPlusNormal"/>
            </w:pPr>
            <w:r>
              <w:t>ОКПДТР</w:t>
            </w:r>
          </w:p>
        </w:tc>
        <w:tc>
          <w:tcPr>
            <w:tcW w:w="926" w:type="dxa"/>
          </w:tcPr>
          <w:p w:rsidR="003235DA" w:rsidRDefault="003235DA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24063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3.7.1.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Разработка системы операционного управления персоналом и работы структурного подразделения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успешных корпоративных практик по вопросам стратегического и оперативного управления персоналом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Постановка оперативных целей по вопросам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планов, программ и процедур в управлении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предложений по структуре подразделения и потребности в персонале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предложений по обеспечению персоналом, формированию систем оценки, развития, оплаты труда, корпоративным социальным программам и социальной политике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предложений о затратах и формированию бюджета на персонал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предложений по заключению договоров по управлению персоналом с поставщиками услуг и проведение предварительных процедур по их заключению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работу персонала структурного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задачи персонала структурного подразделения, исходя из целей и стратегии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Создавать и описывать организационную структуру, цели, задачи, функции структурного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Определять, анализировать, моделировать и выстраивать внутренние коммуникации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проектные предложения и мероприятия по эффективной работе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Внедрять стратегию по управлению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Составлять, рассчитывать, корректировать и контролировать статьи расходов на персонал, разрабатывать предложения по затратам на персонал для формирования бюджета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Представлять интересы организации и вести переговоры с профессиональными союзами и другими представительными органами работников, взаимодействовать с государственными организациями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 информацию по поставщикам услуг в области управления персоналом и по условиям заключаемых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и проводить корпоративные мероприятия с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Методы, способы и инструменты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Цели, стратегия развития и бизнес-план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Политика управления персоналом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количественного и качественного состава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 стандартов по бизнес-процессам, профессиям, нормам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труда, экономики труда, безопасных условий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по защите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3.7.2.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Планирование деятельности подразделения 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Оперативное управление персоналом подразделения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Расчет затрат по подразделению и подготовка предложений для формирования бюджета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стандартов деятельности подразделения и унификация процессов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Проведение инструктажа по охране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Постановка задач работникам структурного подразделения, определение ресурсов для их выполнения, контроль исполнения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планов и отчетности подчиненных работников, разработка предложений по улучшению показателей деятельности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Формирование отчетов о работе структурного подразделения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зоны ответственности и эффективности работы персонала структурного подразделения, распределять задачи и обеспечивать материально-технические ресурсы для их исполнения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Применять методы оперативного управления персоналом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исполнение поручений и задач, вносить своевременные коррекции в планы и задачи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показатели эффективности работы персонала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Управлять мотивацией персонала, его вовлеченностью и дисциплиной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 планы деятельности структурного подразделения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Составлять, рассчитывать, корректировать и контролировать статьи расходов структурного подразделения для формирования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анализ текущей деятельности структурного подразделения и внедрять процедуры по ее оптимизации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Представлять интересы организации и вести переговоры с государственными органами, профессиональными союзами и другими представительными органами работников по вопросам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переговоры с поставщиками услуг по условиям заключаемых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аудит результатов работы с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Теории управления персоналом и его мотивации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выполнения планов и задач, определения их экономической эффективности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Формы и методы оценки персонала и результатов их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оперативного управления персоналом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Теории и методы управления развитием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Экономика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Организационно-штатная 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Политика управления персоналом и социальная политика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Цели, стратегия развития и бизнес-план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Методики планирования и прогнозирования потребности в персонале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урегулирования трудовых споров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Требования и правила проведения аудита работы с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Формы социального партнерства и взаимодействия с профессиональными союзами и другими представительными органами работников, и иными организациями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 кадровых документов и придания им юридической силы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 в части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правового регулирования Российской Федерации порядка заключения гражданско-правовых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3.7.3.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процессов документооборота, локальных документов по вопросам операционного управления персоналом и работы структурного подразделения, бизнес-процессов организации, удовлетворенности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оформление результатов операционного управления персоналом и работы структурного подразделения, результатов аудита работы с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развитию систем операционного управления персоналом и работы структурного подразделения, по необходимым корректирующим и превентивным мерам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системы анализа и контроля работы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Контроль, сравнение и анализ процессов в области оперативного управления персоналом,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и обработка запросов, уведомлений, сведений о работниках в государственные органы, профессиональные союзы, общественные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Сопровождение договоров оказания услуг по вопросам оперативного управления персоналом и работе структурного подразделения, включая предварительные процедуры по их заключению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формированию бюджета на персонал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Выполнение требований по хранению информации о результатах действия систем операционного управления персоналом и работы структурного подразделения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программы достижения целей и оперативного решения задач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Анализировать, разрабатывать и оформлять документы по оперативным процессам и их результатам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аудит кадровых процессов, процедур, оформления кадровых документов и документов по управлению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расходование бюджетов на персонал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Оформлять документы по операционному управлению персоналом и работе структурного подразделения, предоставляемые в государственные органы, представительные органы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документационное сопровождение по системам операционного управления персоналом и работе структурного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исполнение договоров поставщиков услуг по вопросам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закупочные процедуры, оформлять и анализировать закупочную документацию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переговоры и представлять интересы организации в государственных органах, профессиональных союзах и других представительных органах работников по вопросам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персоналу и системам операционного управления персоналом и работе структурного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оценки работы структурных подразделений, результатов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проведения аудита и контроллинга оперативных управленческих процессов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Формы и системы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документационного обеспечения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оформления, ведения и хранения документации по системам операционного управления персоналом организации и работе структурного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формирования, ведения банка данных и предоставления отчетности по системам операционного управления персоналом и работе структурного подразделения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Политика управления персоналом и социальная политика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Организационно-штатная 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Цели и стратегия развития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Бизнес-план и бизнес-процессы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документы организации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3.8. Обобщенная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4132"/>
        <w:gridCol w:w="879"/>
        <w:gridCol w:w="994"/>
        <w:gridCol w:w="1679"/>
        <w:gridCol w:w="360"/>
      </w:tblGrid>
      <w:tr w:rsidR="003235DA" w:rsidRPr="007E3494"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</w:pPr>
            <w:r>
              <w:t>Стратегическое управление персоналом организации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79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Вице-президент по управлению персоналом</w:t>
            </w:r>
          </w:p>
          <w:p w:rsidR="003235DA" w:rsidRDefault="003235DA">
            <w:pPr>
              <w:pStyle w:val="ConsPlusNormal"/>
            </w:pPr>
            <w:r>
              <w:t>Директор по персоналу</w:t>
            </w:r>
          </w:p>
          <w:p w:rsidR="003235DA" w:rsidRDefault="003235DA">
            <w:pPr>
              <w:pStyle w:val="ConsPlusNormal"/>
            </w:pPr>
            <w:r>
              <w:t>Директор по управлению персоналом</w:t>
            </w:r>
          </w:p>
          <w:p w:rsidR="003235DA" w:rsidRDefault="003235DA">
            <w:pPr>
              <w:pStyle w:val="ConsPlusNormal"/>
            </w:pPr>
            <w:r>
              <w:t>Заместитель генерального директора по управлению персоналом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3235DA" w:rsidRDefault="003235D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 в области управления персоналом, стратегического и операционного управления, экономики организации; программы повышения квалификации в области управления персоналом, стратегического и операционного управления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Не менее пяти лет в области управления персоналом на руководящих должностях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Дополнительные характеристики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0"/>
        <w:gridCol w:w="917"/>
        <w:gridCol w:w="5499"/>
      </w:tblGrid>
      <w:tr w:rsidR="003235DA" w:rsidRPr="007E3494">
        <w:tc>
          <w:tcPr>
            <w:tcW w:w="3230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17" w:type="dxa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35DA" w:rsidRPr="007E3494">
        <w:tc>
          <w:tcPr>
            <w:tcW w:w="3230" w:type="dxa"/>
          </w:tcPr>
          <w:p w:rsidR="003235DA" w:rsidRDefault="003235DA">
            <w:pPr>
              <w:pStyle w:val="ConsPlusNormal"/>
            </w:pPr>
            <w:r>
              <w:t>ОКЗ</w:t>
            </w:r>
          </w:p>
        </w:tc>
        <w:tc>
          <w:tcPr>
            <w:tcW w:w="917" w:type="dxa"/>
          </w:tcPr>
          <w:p w:rsidR="003235DA" w:rsidRDefault="003235DA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1232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Руководители подразделений (служб) управления кадрами и трудовыми отношениями</w:t>
            </w:r>
          </w:p>
        </w:tc>
      </w:tr>
      <w:tr w:rsidR="003235DA" w:rsidRPr="007E3494">
        <w:tc>
          <w:tcPr>
            <w:tcW w:w="3230" w:type="dxa"/>
          </w:tcPr>
          <w:p w:rsidR="003235DA" w:rsidRDefault="003235DA">
            <w:pPr>
              <w:pStyle w:val="ConsPlusNormal"/>
            </w:pPr>
            <w:r>
              <w:t>ЕКС</w:t>
            </w:r>
          </w:p>
        </w:tc>
        <w:tc>
          <w:tcPr>
            <w:tcW w:w="917" w:type="dxa"/>
          </w:tcPr>
          <w:p w:rsidR="003235DA" w:rsidRDefault="003235DA">
            <w:pPr>
              <w:pStyle w:val="ConsPlusNormal"/>
            </w:pPr>
            <w:r>
              <w:t>-</w:t>
            </w:r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Заместитель директора по управлению персоналом</w:t>
            </w:r>
          </w:p>
        </w:tc>
      </w:tr>
      <w:tr w:rsidR="003235DA" w:rsidRPr="007E3494">
        <w:tc>
          <w:tcPr>
            <w:tcW w:w="3230" w:type="dxa"/>
          </w:tcPr>
          <w:p w:rsidR="003235DA" w:rsidRDefault="003235DA">
            <w:pPr>
              <w:pStyle w:val="ConsPlusNormal"/>
            </w:pPr>
            <w:r>
              <w:t>ОКПДТР</w:t>
            </w:r>
          </w:p>
        </w:tc>
        <w:tc>
          <w:tcPr>
            <w:tcW w:w="917" w:type="dxa"/>
          </w:tcPr>
          <w:p w:rsidR="003235DA" w:rsidRDefault="003235DA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24063</w:t>
              </w:r>
            </w:hyperlink>
          </w:p>
        </w:tc>
        <w:tc>
          <w:tcPr>
            <w:tcW w:w="5499" w:type="dxa"/>
          </w:tcPr>
          <w:p w:rsidR="003235DA" w:rsidRDefault="003235DA">
            <w:pPr>
              <w:pStyle w:val="ConsPlusNormal"/>
            </w:pPr>
            <w:r>
              <w:t>Менеджер по персоналу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3.8.1.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Разработка системы стратегического управления персоналом организации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Постановка стратегических целей в управлении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корпоративной политики, планов, программ, процедур и технологий по управлению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Формирование системы оплаты и организации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организационной структуры, планирование потребности в персонале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Разработка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Формирование бюджета на персонал, технологий аудита работы с персоналом и контроллинга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стратегии и политики в управлении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Создавать и описывать организационную структуру, цели, задачи, функции структурных подразделений и должностных лиц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и анализировать внутренние коммуникации, моделировать поведение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Представлять интересы организации в государственных органах, во взаимодействии с профсоюзами, иными представительными органами работников по вопросам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Составлять, рассчитывать, корректировать и контролировать статьи расходов бюджетов и фондов на программы и мероприятия по управлению персоналом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аудит и контроллинг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Разрабатывать корпоративные социальные программы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переговоры по вопросам социального партнерства с представительными органами работников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мероприятия по обеспечению выполнения требований охраны труда в соответствии с действующим законодательством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и проводить мероприятия с персоналом в соответствие с корпоративной социальной политикой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управления развитием и эффективностью организации, анализа выполнения планов и программ, определения их экономической эффективности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оценки работы структурных подразделений, результатов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проведения аудитов, контроллинга управленческих процессов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количественного и качественного состава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 стандартов по бизнес-процессам, профессиям, нормы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социальных программ и определения их экономической эффективности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и методы формирования и контроля бюджетов на персонал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Требования охраны и безопасных условий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Цели, стратегия и кадровая политика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социологии, психологии и экономики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управления социальным развитием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3.8.2.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Реализация системы стратегического управления персоналом организации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Планирование деятельности и разработка мероприятий по управлению персоналом для реализации стратегических целей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Внедрение политик, планов, программ, процедур и технологий по управлению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Построение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Внедрение и поддержание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Внедрение и поддержание системы организации труда и оплаты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проведения аудита и контроллинга в управлении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Постановка задач руководителям структурных подразделений, определение материально-технических ресурсов для их выполнения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отчетности по управлению персоналом и выявление ресурсов по улучшению деятельности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Согласование условий заключаемых договоров по вопросам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проведения закупочных процедур по вопросам управления персоналом и оформления сопутствующей документации по ним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Формирование бюджета на персонал, технологий аудита работы с персоналом и контроллинга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Применение к работникам мер поощрения и дисциплинарного взыскания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анализ деятельности по управлению персоналом, разрабатывать показатели эффективности работы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Формировать планы и мероприятия по управлению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Рассчитывать бюджет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зоны ответственности работников и подразделений, ставить задачи руководителям подразделений и обеспечивать ресурсы для их исполнения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и корректировать исполнение поручений и задач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Управлять эффективностью и вовлеченностью персонала, дисциплиной труда и соблюдением безопасных условий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переговоры по вопросам социального партнерства и представлять интересы организации в государственных органах, профессиональных союзах и других представительных органах работников, и организациях по вопросам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аудит и контроллинг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Формировать и проводить социальную политику и социальные программы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переговоры с поставщиками услуг по условиям заключаемых договоров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Производить закупочные процедуры, оформлять и анализировать закупочную документацию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Организация управления развитием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Теории управления организацией, политика и стратегия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выполнения планов и задач, определения их экономической эффективности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оценки, результатов и эффективности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внедрения системы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работы по профориентации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Методики планирования и прогнозирования потребности в персонале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Цели, стратегия развития и бизнес-план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Теории и методы формированию бренда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Требования охраны и безопасных условий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Методики разработки и внедрения локальных нормативных актов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трудовых договоров, регулирования трудовых споров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социологии, психологии, экономики труда и управления социальным развитием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 проведения аудита и контроллинга в управлении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Технологии, стандартизация, унификация, автоматизация процессов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3.8.3. Трудовая функция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4227"/>
        <w:gridCol w:w="770"/>
        <w:gridCol w:w="1036"/>
        <w:gridCol w:w="1666"/>
        <w:gridCol w:w="308"/>
      </w:tblGrid>
      <w:tr w:rsidR="003235DA" w:rsidRPr="007E3494"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3235DA" w:rsidRDefault="003235DA">
            <w:pPr>
              <w:pStyle w:val="ConsPlusNormal"/>
            </w:pPr>
            <w:r>
              <w:t>Администрирование процессов и документооборота по стратегическому управлению персоналом организации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H/03.7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7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1274"/>
        <w:gridCol w:w="602"/>
        <w:gridCol w:w="1665"/>
        <w:gridCol w:w="1246"/>
        <w:gridCol w:w="2156"/>
      </w:tblGrid>
      <w:tr w:rsidR="003235DA" w:rsidRPr="007E3494">
        <w:tc>
          <w:tcPr>
            <w:tcW w:w="2692" w:type="dxa"/>
            <w:tcBorders>
              <w:top w:val="nil"/>
              <w:left w:val="nil"/>
              <w:bottom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3235DA" w:rsidRDefault="003235D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235DA" w:rsidRDefault="003235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65" w:type="dxa"/>
            <w:vAlign w:val="center"/>
          </w:tcPr>
          <w:p w:rsidR="003235DA" w:rsidRDefault="003235D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vAlign w:val="center"/>
          </w:tcPr>
          <w:p w:rsidR="003235DA" w:rsidRDefault="003235DA">
            <w:pPr>
              <w:pStyle w:val="ConsPlusNormal"/>
            </w:pPr>
          </w:p>
        </w:tc>
        <w:tc>
          <w:tcPr>
            <w:tcW w:w="2156" w:type="dxa"/>
            <w:vAlign w:val="center"/>
          </w:tcPr>
          <w:p w:rsidR="003235DA" w:rsidRDefault="003235DA">
            <w:pPr>
              <w:pStyle w:val="ConsPlusNormal"/>
            </w:pPr>
          </w:p>
        </w:tc>
      </w:tr>
      <w:tr w:rsidR="003235DA" w:rsidRPr="007E349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3235DA" w:rsidRDefault="003235D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973"/>
      </w:tblGrid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 процессов документооборота, локальных документов по вопросам управления персоналом, бизнес-процессов организации, удовлетворенности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оформление результатов управления персоналом, его аудита, работы структурных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предложений по развитию систем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Контроль процессов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Подготовка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Выполнение требований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Применять методы анализа бизнес-процессов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Определять программы достижения целей и решения задач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аудит системы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контроллинг системы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бюджет на персонал и управление расходами на персонал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сопровождение договоров по вопросам управления персоналом, включая предварительные процедуры по их заключению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закупочные процедуры, оформлять и анализировать закупочную документацию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Контролировать и анализировать вопросы социального партнерства, договоры поставщиков услуг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Проводить переговоры и представлять интересы организации в государственных органах, профессиональных союзах и других представительных органах работников и организациях по вопросам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Работать с информационными системами и базами данных по персоналу, системам управления персоналом и организации деятельности структурных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Обеспечивать кадровое делопроизводство и документационное сопровождение процессов по управлению персоналом и работе структурных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3235DA" w:rsidRPr="007E3494">
        <w:tc>
          <w:tcPr>
            <w:tcW w:w="2665" w:type="dxa"/>
            <w:vMerge w:val="restart"/>
          </w:tcPr>
          <w:p w:rsidR="003235DA" w:rsidRDefault="003235D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Корпоративная культура, социальная политика, системы мотивации и эффективности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проведения аудита, контроля оперативных управленческих процессов, социологических исследований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Бизнес-план и бизнес-процессы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Бюджетное проектирование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Организационное проектирование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Формы, методы и системы материального и нематериального стимулирования труда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Системы стандартов по бизнес-процессам, профессиям (специальностям), нормы труда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Методы анализа количественного и качественного состава персонала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Кадровая политика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формирования, ведения банка данных и предоставления отчетности по системам управления персоналом и работе структурных подразделений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документационного обеспечения, порядок оформления документов, предоставляемых в государственные органы, профессиональные союзы, общественные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Цели и стратегия развития организации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Структура организации и вакантные должности (профессии, специальности)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Трудовое законодательство и иные акты, содержащие нормы трудового права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Локальные нормативные акты организации в области управления персоналом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3235DA" w:rsidRPr="007E3494">
        <w:tc>
          <w:tcPr>
            <w:tcW w:w="2665" w:type="dxa"/>
            <w:vMerge/>
          </w:tcPr>
          <w:p w:rsidR="003235DA" w:rsidRPr="007E3494" w:rsidRDefault="003235DA"/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235DA" w:rsidRPr="007E3494">
        <w:tc>
          <w:tcPr>
            <w:tcW w:w="2665" w:type="dxa"/>
          </w:tcPr>
          <w:p w:rsidR="003235DA" w:rsidRDefault="003235D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3235DA" w:rsidRDefault="003235DA">
            <w:pPr>
              <w:pStyle w:val="ConsPlusNormal"/>
              <w:jc w:val="both"/>
            </w:pPr>
            <w:r>
              <w:t>-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center"/>
      </w:pPr>
      <w:r>
        <w:t>IV. Сведения об организациях - разработчиках</w:t>
      </w:r>
    </w:p>
    <w:p w:rsidR="003235DA" w:rsidRDefault="003235DA">
      <w:pPr>
        <w:pStyle w:val="ConsPlusNormal"/>
        <w:jc w:val="center"/>
      </w:pPr>
      <w:r>
        <w:t>профессионального стандарта</w:t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4.1. Ответственная организация-разработчик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3235DA" w:rsidRPr="007E3494">
        <w:tc>
          <w:tcPr>
            <w:tcW w:w="9638" w:type="dxa"/>
          </w:tcPr>
          <w:p w:rsidR="003235DA" w:rsidRDefault="003235DA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3235DA" w:rsidRPr="007E3494">
        <w:tc>
          <w:tcPr>
            <w:tcW w:w="9638" w:type="dxa"/>
          </w:tcPr>
          <w:p w:rsidR="003235DA" w:rsidRDefault="003235DA">
            <w:pPr>
              <w:pStyle w:val="ConsPlusNormal"/>
            </w:pPr>
            <w:r>
              <w:t>Исполнительный вице-президент Кузьмин Дмитрий Владимирович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  <w:r>
        <w:t>4.2. Наименования организаций-разработчиков</w:t>
      </w:r>
    </w:p>
    <w:p w:rsidR="003235DA" w:rsidRDefault="00323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1"/>
      </w:tblGrid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АНО "Национальное агентство развития квалификаций",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Ассоциация (Союз) "Ассоциация консультантов по подбору персонала",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Группа HeadHunter,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ЗАО "КРОК ИНКОРПОРЕЙТЕД,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Информационно-аналитический центр "Кадровый Дозор",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МГО "ОПОРА РОССИИ",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Международная ассоциация делового сотрудничества,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НОЧУ ДПО "Институт профессионального кадровика",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НП "Ассоциация Европейского бизнеса",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НП "ВКК - Национальный союз кадровиков",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НП "Международный альянс "Трудовая миграция",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НП "Национальная ассоциация офисных специалистов и административных работников",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НП МНО "Ассоциация менеджеров России",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НП СУРЭ "Национальная конфедерация "Развитие человеческого капитала",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ОАО "ВДНХ" (ГАО ВВЦ),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ОАО "Газпром нефть-Новосибирск", город Новосибирск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ОАО "Объединенная судостроительная корпорация",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ОАО "РЖД",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ОАО "Сахалин Энерджи Инвестмент Компани", город Южно-Сахалинск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ОАО "Татнефть" имени В.Д. Шашина, город Казань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ОАО "Научно-производственное объединение "Наука",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"LG Electronics Rus",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"Бизнес Психологи SHL Russia &amp; CIS НП",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"ИТ-СК",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"Лукойл-Инжиниринг",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"ОКБ Зенит",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"Петролиум Трейдинг",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"Полиграф-защита",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ООО "Центр кадровых технологий - Обучение. Стажировки. Трудоустройство",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Российское представительство "Coleman Services UK" ("Коулмэн Сервисиз"),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Торгово-промышленная палата Российской Федерации,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ФГБОУ ВПО "Московский государственный университет имени М.В. Ломоносова", Школа директора по персоналу,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ФГБОУ ВПО МСУ,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ФГБОУ ВПО МЭСИ,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ФГБОУ ВПО Сибирский государственный университет путей сообщения (СГУПС), город Новосибирск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ФГБУ "Научно-исследовательский институт труда и социального страхования" Министерства труда и социальной защиты Российской Федерации,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ФГУП "Почта России", город Москва</w:t>
            </w:r>
          </w:p>
        </w:tc>
      </w:tr>
      <w:tr w:rsidR="003235DA" w:rsidRPr="007E3494">
        <w:tc>
          <w:tcPr>
            <w:tcW w:w="567" w:type="dxa"/>
          </w:tcPr>
          <w:p w:rsidR="003235DA" w:rsidRDefault="003235DA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9071" w:type="dxa"/>
          </w:tcPr>
          <w:p w:rsidR="003235DA" w:rsidRDefault="003235DA">
            <w:pPr>
              <w:pStyle w:val="ConsPlusNormal"/>
            </w:pPr>
            <w:r>
              <w:t>ФК "Уралсиб", город Москва</w:t>
            </w:r>
          </w:p>
        </w:tc>
      </w:tr>
    </w:tbl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ind w:firstLine="540"/>
        <w:jc w:val="both"/>
      </w:pPr>
      <w:r>
        <w:t>--------------------------------</w:t>
      </w:r>
    </w:p>
    <w:p w:rsidR="003235DA" w:rsidRDefault="003235DA">
      <w:pPr>
        <w:pStyle w:val="ConsPlusNormal"/>
        <w:ind w:firstLine="540"/>
        <w:jc w:val="both"/>
      </w:pPr>
      <w:bookmarkStart w:id="1" w:name="P2298"/>
      <w:bookmarkEnd w:id="1"/>
      <w:r>
        <w:t xml:space="preserve">&lt;1&gt; Общероссийский </w:t>
      </w:r>
      <w:hyperlink r:id="rId3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235DA" w:rsidRDefault="003235DA">
      <w:pPr>
        <w:pStyle w:val="ConsPlusNormal"/>
        <w:ind w:firstLine="540"/>
        <w:jc w:val="both"/>
      </w:pPr>
      <w:bookmarkStart w:id="2" w:name="P2299"/>
      <w:bookmarkEnd w:id="2"/>
      <w:r>
        <w:t xml:space="preserve">&lt;2&gt; Общероссийский </w:t>
      </w:r>
      <w:hyperlink r:id="rId3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235DA" w:rsidRDefault="003235DA">
      <w:pPr>
        <w:pStyle w:val="ConsPlusNormal"/>
        <w:ind w:firstLine="540"/>
        <w:jc w:val="both"/>
      </w:pPr>
      <w:bookmarkStart w:id="3" w:name="P2300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:rsidR="003235DA" w:rsidRDefault="003235DA">
      <w:pPr>
        <w:pStyle w:val="ConsPlusNormal"/>
        <w:ind w:firstLine="540"/>
        <w:jc w:val="both"/>
      </w:pPr>
      <w:bookmarkStart w:id="4" w:name="P2301"/>
      <w:bookmarkEnd w:id="4"/>
      <w:r>
        <w:t xml:space="preserve">&lt;4&gt;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jc w:val="both"/>
      </w:pPr>
    </w:p>
    <w:p w:rsidR="003235DA" w:rsidRDefault="003235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5DA" w:rsidRDefault="003235DA"/>
    <w:sectPr w:rsidR="003235DA" w:rsidSect="00FF1AD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66B"/>
    <w:rsid w:val="00056528"/>
    <w:rsid w:val="00084698"/>
    <w:rsid w:val="003235DA"/>
    <w:rsid w:val="006D166B"/>
    <w:rsid w:val="007E3494"/>
    <w:rsid w:val="00971964"/>
    <w:rsid w:val="00A93680"/>
    <w:rsid w:val="00FA01BA"/>
    <w:rsid w:val="00F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66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D166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D166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6D166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D166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D166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D166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668EECDC2F32F7B9BFA3A036CDDF63B215C232B510DB7D99C951B252B817BF0565D26E092BFD20FLBI" TargetMode="External"/><Relationship Id="rId13" Type="http://schemas.openxmlformats.org/officeDocument/2006/relationships/hyperlink" Target="consultantplus://offline/ref=5DE668EECDC2F32F7B9BFA3A036CDDF63B235C2D24500DB7D99C951B252B817BF0565D26E094BBD60FL8I" TargetMode="External"/><Relationship Id="rId18" Type="http://schemas.openxmlformats.org/officeDocument/2006/relationships/hyperlink" Target="consultantplus://offline/ref=5DE668EECDC2F32F7B9BFA3A036CDDF63B215C232B510DB7D99C951B252B817BF0565D26E092BAD40FLDI" TargetMode="External"/><Relationship Id="rId26" Type="http://schemas.openxmlformats.org/officeDocument/2006/relationships/hyperlink" Target="consultantplus://offline/ref=5DE668EECDC2F32F7B9BFA3A036CDDF63B215C232B510DB7D99C951B252B817BF0565D26E092BAD40FLDI" TargetMode="External"/><Relationship Id="rId39" Type="http://schemas.openxmlformats.org/officeDocument/2006/relationships/hyperlink" Target="consultantplus://offline/ref=5DE668EECDC2F32F7B9BFA3A036CDDF63B285F232E570DB7D99C951B2502L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E668EECDC2F32F7B9BFA3A036CDDF63B235C2D24500DB7D99C951B252B817BF0565D26E094BBD60FL8I" TargetMode="External"/><Relationship Id="rId34" Type="http://schemas.openxmlformats.org/officeDocument/2006/relationships/hyperlink" Target="consultantplus://offline/ref=5DE668EECDC2F32F7B9BFA3A036CDDF63B215C232B510DB7D99C951B252B817BF0565D26E092B8D40FL2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DE668EECDC2F32F7B9BFA3A036CDDF63B215C232B510DB7D99C951B252B817BF0565D26E092BAD40FLDI" TargetMode="External"/><Relationship Id="rId12" Type="http://schemas.openxmlformats.org/officeDocument/2006/relationships/hyperlink" Target="consultantplus://offline/ref=5DE668EECDC2F32F7B9BFA3A036CDDF63B235C2D24500DB7D99C951B252B817BF0565D26E095BDD70FL3I" TargetMode="External"/><Relationship Id="rId17" Type="http://schemas.openxmlformats.org/officeDocument/2006/relationships/hyperlink" Target="consultantplus://offline/ref=5DE668EECDC2F32F7B9BFA3A036CDDF63B235C2D24500DB7D99C951B252B817BF0565D26E094BBD60FL8I" TargetMode="External"/><Relationship Id="rId25" Type="http://schemas.openxmlformats.org/officeDocument/2006/relationships/hyperlink" Target="consultantplus://offline/ref=5DE668EECDC2F32F7B9BFA3A036CDDF63B235C2D24500DB7D99C951B252B817BF0565D26E094BBD60FL8I" TargetMode="External"/><Relationship Id="rId33" Type="http://schemas.openxmlformats.org/officeDocument/2006/relationships/hyperlink" Target="consultantplus://offline/ref=5DE668EECDC2F32F7B9BFA3A036CDDF63B235C2D24500DB7D99C951B252B817BF0565D26E094BBD60FL8I" TargetMode="External"/><Relationship Id="rId38" Type="http://schemas.openxmlformats.org/officeDocument/2006/relationships/hyperlink" Target="consultantplus://offline/ref=5DE668EECDC2F32F7B9BFA3A036CDDF63B215C232B510DB7D99C951B2502L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E668EECDC2F32F7B9BFA3A036CDDF63B235C2D24500DB7D99C951B252B817BF0565D26E095BDD70FL3I" TargetMode="External"/><Relationship Id="rId20" Type="http://schemas.openxmlformats.org/officeDocument/2006/relationships/hyperlink" Target="consultantplus://offline/ref=5DE668EECDC2F32F7B9BFA3A036CDDF63B235C2D24500DB7D99C951B252B817BF0565D26E095BDD70FL3I" TargetMode="External"/><Relationship Id="rId29" Type="http://schemas.openxmlformats.org/officeDocument/2006/relationships/hyperlink" Target="consultantplus://offline/ref=5DE668EECDC2F32F7B9BFA3A036CDDF63B235C2D24500DB7D99C951B252B817BF0565D26E094BBD60FL8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E668EECDC2F32F7B9BFA3A036CDDF63B215C232B510DB7D99C951B252B817BF0565D26E092B8D40FL2I" TargetMode="External"/><Relationship Id="rId11" Type="http://schemas.openxmlformats.org/officeDocument/2006/relationships/hyperlink" Target="consultantplus://offline/ref=5DE668EECDC2F32F7B9BFA3A036CDDF63B215C232B510DB7D99C951B252B817BF0565D26E092BFD20FLBI" TargetMode="External"/><Relationship Id="rId24" Type="http://schemas.openxmlformats.org/officeDocument/2006/relationships/hyperlink" Target="consultantplus://offline/ref=5DE668EECDC2F32F7B9BFA3A036CDDF63B235C2D24500DB7D99C951B252B817BF0565D26E095BDD70FL3I" TargetMode="External"/><Relationship Id="rId32" Type="http://schemas.openxmlformats.org/officeDocument/2006/relationships/hyperlink" Target="consultantplus://offline/ref=5DE668EECDC2F32F7B9BFA3A036CDDF63B235C2D24500DB7D99C951B252B817BF0565D26E095BDD70FL3I" TargetMode="External"/><Relationship Id="rId37" Type="http://schemas.openxmlformats.org/officeDocument/2006/relationships/hyperlink" Target="consultantplus://offline/ref=5DE668EECDC2F32F7B9BFA3A036CDDF63B235C2D24500DB7D99C951B252B817BF0565D26E095BFDA0FL3I" TargetMode="External"/><Relationship Id="rId40" Type="http://schemas.openxmlformats.org/officeDocument/2006/relationships/hyperlink" Target="consultantplus://offline/ref=5DE668EECDC2F32F7B9BFA3A036CDDF63B235C2D24500DB7D99C951B252B817BF0565D26E092B9D30FLBI" TargetMode="External"/><Relationship Id="rId5" Type="http://schemas.openxmlformats.org/officeDocument/2006/relationships/hyperlink" Target="consultantplus://offline/ref=5DE668EECDC2F32F7B9BFA3A036CDDF63B26502428570DB7D99C951B252B817BF0565D02LEI" TargetMode="External"/><Relationship Id="rId15" Type="http://schemas.openxmlformats.org/officeDocument/2006/relationships/hyperlink" Target="consultantplus://offline/ref=5DE668EECDC2F32F7B9BFA3A036CDDF63B215C232B510DB7D99C951B252B817BF0565D26E092BFD20FLBI" TargetMode="External"/><Relationship Id="rId23" Type="http://schemas.openxmlformats.org/officeDocument/2006/relationships/hyperlink" Target="consultantplus://offline/ref=5DE668EECDC2F32F7B9BFA3A036CDDF63B215C232B510DB7D99C951B252B817BF0565D26E092BFD20FLBI" TargetMode="External"/><Relationship Id="rId28" Type="http://schemas.openxmlformats.org/officeDocument/2006/relationships/hyperlink" Target="consultantplus://offline/ref=5DE668EECDC2F32F7B9BFA3A036CDDF63B235C2D24500DB7D99C951B252B817BF0565D26E095BDD70FL3I" TargetMode="External"/><Relationship Id="rId36" Type="http://schemas.openxmlformats.org/officeDocument/2006/relationships/hyperlink" Target="consultantplus://offline/ref=5DE668EECDC2F32F7B9BFA3A036CDDF63B215C232B510DB7D99C951B252B817BF0565D26E092B8D40FL2I" TargetMode="External"/><Relationship Id="rId10" Type="http://schemas.openxmlformats.org/officeDocument/2006/relationships/hyperlink" Target="consultantplus://offline/ref=5DE668EECDC2F32F7B9BFA3A036CDDF63B215C232B510DB7D99C951B252B817BF0565D26E092BAD40FLDI" TargetMode="External"/><Relationship Id="rId19" Type="http://schemas.openxmlformats.org/officeDocument/2006/relationships/hyperlink" Target="consultantplus://offline/ref=5DE668EECDC2F32F7B9BFA3A036CDDF63B215C232B510DB7D99C951B252B817BF0565D26E092BFD20FLBI" TargetMode="External"/><Relationship Id="rId31" Type="http://schemas.openxmlformats.org/officeDocument/2006/relationships/hyperlink" Target="consultantplus://offline/ref=5DE668EECDC2F32F7B9BFA3A036CDDF63B215C232B510DB7D99C951B252B817BF0565D26E092BFD20FL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DE668EECDC2F32F7B9BFA3A036CDDF63B285F232E570DB7D99C951B252B817BF0565D26E097B8D30FLDI" TargetMode="External"/><Relationship Id="rId14" Type="http://schemas.openxmlformats.org/officeDocument/2006/relationships/hyperlink" Target="consultantplus://offline/ref=5DE668EECDC2F32F7B9BFA3A036CDDF63B215C232B510DB7D99C951B252B817BF0565D26E092BAD40FLDI" TargetMode="External"/><Relationship Id="rId22" Type="http://schemas.openxmlformats.org/officeDocument/2006/relationships/hyperlink" Target="consultantplus://offline/ref=5DE668EECDC2F32F7B9BFA3A036CDDF63B215C232B510DB7D99C951B252B817BF0565D26E092BAD40FLDI" TargetMode="External"/><Relationship Id="rId27" Type="http://schemas.openxmlformats.org/officeDocument/2006/relationships/hyperlink" Target="consultantplus://offline/ref=5DE668EECDC2F32F7B9BFA3A036CDDF63B215C232B510DB7D99C951B252B817BF0565D26E092BFD20FLBI" TargetMode="External"/><Relationship Id="rId30" Type="http://schemas.openxmlformats.org/officeDocument/2006/relationships/hyperlink" Target="consultantplus://offline/ref=5DE668EECDC2F32F7B9BFA3A036CDDF63B215C232B510DB7D99C951B252B817BF0565D26E092BAD40FLDI" TargetMode="External"/><Relationship Id="rId35" Type="http://schemas.openxmlformats.org/officeDocument/2006/relationships/hyperlink" Target="consultantplus://offline/ref=5DE668EECDC2F32F7B9BFA3A036CDDF63B235C2D24500DB7D99C951B252B817BF0565D26E095BFDA0FL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104</Pages>
  <Words>16429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Pc3</dc:creator>
  <cp:keywords/>
  <dc:description/>
  <cp:lastModifiedBy>Vladislava</cp:lastModifiedBy>
  <cp:revision>2</cp:revision>
  <dcterms:created xsi:type="dcterms:W3CDTF">2015-12-01T09:18:00Z</dcterms:created>
  <dcterms:modified xsi:type="dcterms:W3CDTF">2015-12-01T09:18:00Z</dcterms:modified>
</cp:coreProperties>
</file>